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7" w:type="pct"/>
        <w:tblLayout w:type="fixed"/>
        <w:tblLook w:val="04A0" w:firstRow="1" w:lastRow="0" w:firstColumn="1" w:lastColumn="0" w:noHBand="0" w:noVBand="1"/>
        <w:tblDescription w:val="Layouttabel til angivelse af to menuer pr. side med Introduktion til begivenhed og Dato for begivenhed"/>
      </w:tblPr>
      <w:tblGrid>
        <w:gridCol w:w="236"/>
        <w:gridCol w:w="28"/>
        <w:gridCol w:w="5062"/>
        <w:gridCol w:w="28"/>
        <w:gridCol w:w="367"/>
        <w:gridCol w:w="28"/>
        <w:gridCol w:w="351"/>
        <w:gridCol w:w="28"/>
        <w:gridCol w:w="5326"/>
        <w:gridCol w:w="25"/>
      </w:tblGrid>
      <w:tr w:rsidR="00492D2B" w:rsidRPr="002F1DA0" w14:paraId="58524F7F" w14:textId="77777777" w:rsidTr="00492D2B">
        <w:trPr>
          <w:gridAfter w:val="1"/>
          <w:wAfter w:w="11" w:type="pct"/>
          <w:trHeight w:hRule="exact" w:val="73"/>
        </w:trPr>
        <w:tc>
          <w:tcPr>
            <w:tcW w:w="103" w:type="pct"/>
          </w:tcPr>
          <w:p w14:paraId="7DE51F75" w14:textId="77777777" w:rsidR="00054815" w:rsidRPr="002F1DA0" w:rsidRDefault="00054815" w:rsidP="002F1DA0">
            <w:pPr>
              <w:pStyle w:val="Undertitel"/>
              <w:ind w:left="0" w:right="119"/>
              <w:rPr>
                <w:rFonts w:ascii="MV Boli" w:hAnsi="MV Boli" w:cs="MV Boli"/>
              </w:rPr>
            </w:pPr>
          </w:p>
        </w:tc>
        <w:tc>
          <w:tcPr>
            <w:tcW w:w="2217" w:type="pct"/>
            <w:gridSpan w:val="2"/>
          </w:tcPr>
          <w:p w14:paraId="59F4D73E" w14:textId="77777777" w:rsidR="00054815" w:rsidRPr="002F1DA0" w:rsidRDefault="00054815" w:rsidP="002F1DA0">
            <w:pPr>
              <w:pStyle w:val="Undertitel"/>
              <w:ind w:left="0" w:right="1077"/>
              <w:jc w:val="left"/>
              <w:rPr>
                <w:rFonts w:ascii="MV Boli" w:hAnsi="MV Boli" w:cs="MV Boli"/>
              </w:rPr>
            </w:pPr>
          </w:p>
        </w:tc>
        <w:tc>
          <w:tcPr>
            <w:tcW w:w="172" w:type="pct"/>
            <w:gridSpan w:val="2"/>
          </w:tcPr>
          <w:p w14:paraId="20F25C96" w14:textId="77777777" w:rsidR="00054815" w:rsidRPr="002F1DA0" w:rsidRDefault="00054815" w:rsidP="002F1DA0">
            <w:pPr>
              <w:pStyle w:val="Undertitel"/>
              <w:jc w:val="lef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0CD6B206" w14:textId="77777777" w:rsidR="00054815" w:rsidRPr="002F1DA0" w:rsidRDefault="00054815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</w:tcPr>
          <w:p w14:paraId="23784741" w14:textId="77777777" w:rsidR="00054815" w:rsidRPr="002F1DA0" w:rsidRDefault="00054815" w:rsidP="001E1A0A">
            <w:pPr>
              <w:pStyle w:val="Elementpmenukort"/>
              <w:ind w:left="0"/>
              <w:rPr>
                <w:rFonts w:ascii="MV Boli" w:hAnsi="MV Boli" w:cs="MV Boli"/>
              </w:rPr>
            </w:pPr>
          </w:p>
        </w:tc>
      </w:tr>
      <w:tr w:rsidR="001754C4" w:rsidRPr="002F1DA0" w14:paraId="6767793B" w14:textId="77777777" w:rsidTr="00492D2B">
        <w:trPr>
          <w:gridBefore w:val="1"/>
          <w:gridAfter w:val="1"/>
          <w:wBefore w:w="103" w:type="pct"/>
          <w:wAfter w:w="11" w:type="pct"/>
          <w:trHeight w:hRule="exact" w:val="1168"/>
        </w:trPr>
        <w:tc>
          <w:tcPr>
            <w:tcW w:w="2217" w:type="pct"/>
            <w:gridSpan w:val="2"/>
          </w:tcPr>
          <w:p w14:paraId="68C08E88" w14:textId="77777777" w:rsidR="0032401C" w:rsidRPr="002F1DA0" w:rsidRDefault="0032401C" w:rsidP="002F1DA0">
            <w:pPr>
              <w:pStyle w:val="Titel"/>
              <w:ind w:left="0" w:right="81"/>
              <w:jc w:val="left"/>
              <w:rPr>
                <w:rFonts w:ascii="MV Boli" w:hAnsi="MV Boli" w:cs="MV Boli"/>
                <w:bCs/>
              </w:rPr>
            </w:pPr>
          </w:p>
        </w:tc>
        <w:tc>
          <w:tcPr>
            <w:tcW w:w="172" w:type="pct"/>
            <w:gridSpan w:val="2"/>
            <w:vMerge w:val="restart"/>
          </w:tcPr>
          <w:p w14:paraId="3E28D79D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 w:val="restart"/>
          </w:tcPr>
          <w:p w14:paraId="3FE48491" w14:textId="77777777" w:rsidR="0032401C" w:rsidRDefault="001754C4" w:rsidP="002F1DA0">
            <w:pPr>
              <w:pStyle w:val="Elementpmenukort"/>
              <w:jc w:val="left"/>
              <w:rPr>
                <w:rFonts w:ascii="MV Boli" w:hAnsi="MV Boli" w:cs="MV Boli"/>
                <w:color w:val="7030A0"/>
              </w:rPr>
            </w:pPr>
            <w:r>
              <w:rPr>
                <w:rFonts w:ascii="MV Boli" w:hAnsi="MV Boli" w:cs="MV Boli"/>
                <w:color w:val="7030A0"/>
              </w:rPr>
              <w:t xml:space="preserve"> </w:t>
            </w:r>
          </w:p>
          <w:p w14:paraId="3CBE830C" w14:textId="77777777" w:rsidR="00F50C47" w:rsidRDefault="00F50C47" w:rsidP="00F50C4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3B62B10" w14:textId="77777777" w:rsidR="001754C4" w:rsidRPr="002F1DA0" w:rsidRDefault="001754C4" w:rsidP="001754C4">
            <w:pPr>
              <w:pStyle w:val="Elementpmenukort"/>
              <w:ind w:left="0"/>
              <w:jc w:val="lef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 w:val="restart"/>
          </w:tcPr>
          <w:p w14:paraId="2E9EFE7F" w14:textId="77777777" w:rsidR="0032401C" w:rsidRPr="002F1DA0" w:rsidRDefault="00B87464" w:rsidP="00464540">
            <w:pPr>
              <w:pStyle w:val="Overskrift1"/>
              <w:jc w:val="center"/>
              <w:rPr>
                <w:rFonts w:ascii="MV Boli" w:hAnsi="MV Boli" w:cs="MV Boli"/>
              </w:rPr>
            </w:pPr>
            <w:r>
              <w:rPr>
                <w:rFonts w:ascii="Calibri" w:hAnsi="Calibri" w:cs="MV Boli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017FBDF" wp14:editId="132692E0">
                      <wp:simplePos x="0" y="0"/>
                      <wp:positionH relativeFrom="column">
                        <wp:posOffset>2046026</wp:posOffset>
                      </wp:positionH>
                      <wp:positionV relativeFrom="paragraph">
                        <wp:posOffset>-67979</wp:posOffset>
                      </wp:positionV>
                      <wp:extent cx="982246" cy="874295"/>
                      <wp:effectExtent l="0" t="0" r="0" b="15240"/>
                      <wp:wrapNone/>
                      <wp:docPr id="37" name="Gruppe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246" cy="874295"/>
                                <a:chOff x="0" y="0"/>
                                <a:chExt cx="982246" cy="874295"/>
                              </a:xfrm>
                            </wpg:grpSpPr>
                            <wps:wsp>
                              <wps:cNvPr id="35" name="Ellipse 35"/>
                              <wps:cNvSpPr/>
                              <wps:spPr>
                                <a:xfrm>
                                  <a:off x="64168" y="0"/>
                                  <a:ext cx="874295" cy="8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0EEB6">
                                    <a:alpha val="74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kstfelt 36"/>
                              <wps:cNvSpPr txBox="1"/>
                              <wps:spPr>
                                <a:xfrm rot="398911">
                                  <a:off x="0" y="217905"/>
                                  <a:ext cx="982246" cy="60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AB6610" w14:textId="77777777" w:rsidR="00B87464" w:rsidRPr="00B87464" w:rsidRDefault="00B87464" w:rsidP="00B87464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MV Boli" w:hAnsi="MV Boli" w:cs="MV Boli"/>
                                        <w:color w:val="8830A6"/>
                                        <w:sz w:val="20"/>
                                        <w:szCs w:val="18"/>
                                      </w:rPr>
                                    </w:pPr>
                                    <w:r w:rsidRPr="00B87464">
                                      <w:rPr>
                                        <w:rFonts w:ascii="MV Boli" w:hAnsi="MV Boli" w:cs="MV Boli"/>
                                        <w:color w:val="8830A6"/>
                                        <w:sz w:val="20"/>
                                        <w:szCs w:val="18"/>
                                      </w:rPr>
                                      <w:t>TAG UD OG HÆNG OP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7FBDF" id="Gruppe 37" o:spid="_x0000_s1026" style="position:absolute;left:0;text-align:left;margin-left:161.1pt;margin-top:-5.35pt;width:77.35pt;height:68.85pt;z-index:251715584" coordsize="9822,8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">
                      <v:oval id="Ellipse 35" o:spid="_x0000_s1027" style="position:absolute;left:641;width:8743;height:87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" fillcolor="#f0eeb6" stroked="f" strokeweight="1pt">
                        <v:fill opacity="48573f"/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felt 36" o:spid="_x0000_s1028" type="#_x0000_t202" style="position:absolute;top:2179;width:9822;height:6074;rotation:43571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" filled="f" stroked="f" strokeweight=".5pt">
                        <v:textbox>
                          <w:txbxContent>
                            <w:p w14:paraId="7CAB6610" w14:textId="77777777" w:rsidR="00B87464" w:rsidRPr="00B87464" w:rsidRDefault="00B87464" w:rsidP="00B87464">
                              <w:pPr>
                                <w:spacing w:line="240" w:lineRule="auto"/>
                                <w:jc w:val="center"/>
                                <w:rPr>
                                  <w:rFonts w:ascii="MV Boli" w:hAnsi="MV Boli" w:cs="MV Boli"/>
                                  <w:color w:val="8830A6"/>
                                  <w:sz w:val="20"/>
                                  <w:szCs w:val="18"/>
                                </w:rPr>
                              </w:pPr>
                              <w:r w:rsidRPr="00B87464">
                                <w:rPr>
                                  <w:rFonts w:ascii="MV Boli" w:hAnsi="MV Boli" w:cs="MV Boli"/>
                                  <w:color w:val="8830A6"/>
                                  <w:sz w:val="20"/>
                                  <w:szCs w:val="18"/>
                                </w:rPr>
                                <w:t>TAG UD OG HÆNG OP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4962761" w14:textId="77777777" w:rsidR="0032401C" w:rsidRDefault="0032401C" w:rsidP="002F1DA0">
            <w:pPr>
              <w:pStyle w:val="Overskrift2"/>
              <w:jc w:val="left"/>
              <w:rPr>
                <w:rFonts w:ascii="MV Boli" w:hAnsi="MV Boli" w:cs="MV Boli"/>
              </w:rPr>
            </w:pPr>
          </w:p>
          <w:p w14:paraId="2F717487" w14:textId="77777777" w:rsidR="001754C4" w:rsidRPr="001754C4" w:rsidRDefault="001754C4" w:rsidP="001754C4"/>
          <w:p w14:paraId="2E90330A" w14:textId="77777777" w:rsidR="001754C4" w:rsidRPr="001754C4" w:rsidRDefault="001754C4" w:rsidP="001754C4"/>
          <w:p w14:paraId="6D02D1DC" w14:textId="77777777" w:rsidR="001754C4" w:rsidRPr="001754C4" w:rsidRDefault="001754C4" w:rsidP="001754C4"/>
          <w:p w14:paraId="2039CCDA" w14:textId="77777777" w:rsidR="001754C4" w:rsidRPr="001754C4" w:rsidRDefault="001754C4" w:rsidP="001754C4"/>
          <w:p w14:paraId="64747845" w14:textId="77777777" w:rsidR="001754C4" w:rsidRPr="001754C4" w:rsidRDefault="001754C4" w:rsidP="001754C4"/>
          <w:p w14:paraId="6336EE4B" w14:textId="77777777" w:rsidR="001754C4" w:rsidRPr="001754C4" w:rsidRDefault="001754C4" w:rsidP="001754C4"/>
          <w:p w14:paraId="4D609D6B" w14:textId="77777777" w:rsidR="001754C4" w:rsidRPr="001754C4" w:rsidRDefault="001754C4" w:rsidP="001754C4"/>
          <w:p w14:paraId="0E83FA79" w14:textId="77777777" w:rsidR="001754C4" w:rsidRPr="001754C4" w:rsidRDefault="001754C4" w:rsidP="001754C4"/>
          <w:p w14:paraId="782CBD4F" w14:textId="77777777" w:rsidR="001754C4" w:rsidRPr="001754C4" w:rsidRDefault="001754C4" w:rsidP="001754C4">
            <w:pPr>
              <w:tabs>
                <w:tab w:val="left" w:pos="2347"/>
              </w:tabs>
              <w:ind w:left="549" w:right="-656" w:hanging="549"/>
            </w:pPr>
            <w:r>
              <w:tab/>
              <w:t xml:space="preserve">  </w:t>
            </w:r>
            <w:r>
              <w:rPr>
                <w:noProof/>
              </w:rPr>
              <w:drawing>
                <wp:inline distT="0" distB="0" distL="0" distR="0" wp14:anchorId="49DD4E53" wp14:editId="4A12B3C6">
                  <wp:extent cx="4021667" cy="2010835"/>
                  <wp:effectExtent l="0" t="0" r="4445" b="0"/>
                  <wp:docPr id="17" name="Billede 17" descr="Et billede, der indeholder person, barn, dreng, lill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til fold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596" cy="204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4C4" w:rsidRPr="002F1DA0" w14:paraId="11D16DEE" w14:textId="77777777" w:rsidTr="00492D2B">
        <w:trPr>
          <w:gridBefore w:val="1"/>
          <w:gridAfter w:val="1"/>
          <w:wBefore w:w="103" w:type="pct"/>
          <w:wAfter w:w="11" w:type="pct"/>
          <w:trHeight w:hRule="exact" w:val="274"/>
        </w:trPr>
        <w:tc>
          <w:tcPr>
            <w:tcW w:w="2217" w:type="pct"/>
            <w:gridSpan w:val="2"/>
          </w:tcPr>
          <w:p w14:paraId="07A2BE41" w14:textId="77777777" w:rsidR="0032401C" w:rsidRPr="002F1DA0" w:rsidRDefault="00391AF3" w:rsidP="0032401C">
            <w:pPr>
              <w:pStyle w:val="Undertitel"/>
              <w:rPr>
                <w:rFonts w:ascii="Calibri" w:hAnsi="Calibri" w:cs="MV Boli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8782CE" wp14:editId="4BB1E470">
                      <wp:simplePos x="0" y="0"/>
                      <wp:positionH relativeFrom="column">
                        <wp:posOffset>55065</wp:posOffset>
                      </wp:positionH>
                      <wp:positionV relativeFrom="paragraph">
                        <wp:posOffset>51275</wp:posOffset>
                      </wp:positionV>
                      <wp:extent cx="6512560" cy="8258400"/>
                      <wp:effectExtent l="0" t="0" r="0" b="0"/>
                      <wp:wrapNone/>
                      <wp:docPr id="30" name="Tekstfel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2560" cy="8258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2F8D3" w14:textId="77777777" w:rsidR="001C1398" w:rsidRPr="00B87464" w:rsidRDefault="00B87464" w:rsidP="001C1398">
                                  <w:pPr>
                                    <w:spacing w:line="240" w:lineRule="auto"/>
                                    <w:rPr>
                                      <w:rFonts w:ascii="MV Boli" w:eastAsia="Calibri" w:hAnsi="MV Boli" w:cs="MV Boli"/>
                                      <w:color w:val="F0EEB6"/>
                                      <w:sz w:val="32"/>
                                      <w:szCs w:val="32"/>
                                    </w:rPr>
                                  </w:pPr>
                                  <w:r w:rsidRPr="00AC331C">
                                    <w:rPr>
                                      <w:rFonts w:ascii="MV Boli" w:eastAsia="Calibri" w:hAnsi="MV Boli" w:cs="MV Boli"/>
                                      <w:color w:val="F0EEB6"/>
                                      <w:szCs w:val="24"/>
                                    </w:rPr>
                                    <w:t>FASTE ELEMENTER</w:t>
                                  </w:r>
                                  <w:r>
                                    <w:rPr>
                                      <w:rFonts w:ascii="MV Boli" w:eastAsia="Calibri" w:hAnsi="MV Boli" w:cs="MV Boli"/>
                                      <w:color w:val="F0EEB6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1C1398" w:rsidRPr="001C1398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Hver gang begynder vi med at tale om dagens tema, og børnene fortæller hver især om noget, der betyder noget for dem.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C1398" w:rsidRPr="001C1398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Og vi slutter altid dagen med en refleksion, hvor vi kommer helt ned i tempo, mens vi lytter til et stykke musik, og ligger og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C1398" w:rsidRPr="001C1398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mærker vores åndedræt og kirkerummets ro.</w:t>
                                  </w:r>
                                </w:p>
                                <w:p w14:paraId="3EA09237" w14:textId="77777777" w:rsidR="001C1398" w:rsidRPr="00AC331C" w:rsidRDefault="00B52F87" w:rsidP="001C1398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  <w:t>Høst</w:t>
                                  </w:r>
                                </w:p>
                                <w:p w14:paraId="31162079" w14:textId="3EDD00AD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Dag 1: </w:t>
                                  </w:r>
                                  <w:r w:rsidR="001E448F"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Vi bager høstkranse til at få med hjem.</w:t>
                                  </w:r>
                                </w:p>
                                <w:p w14:paraId="38E8894A" w14:textId="117D47EE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Dag 2: </w:t>
                                  </w:r>
                                  <w:r w:rsidR="001E448F"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Oplev høst på ”</w:t>
                                  </w:r>
                                  <w:r w:rsidR="001E448F"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lokal bondegård/plantage</w:t>
                                  </w:r>
                                  <w:r w:rsidR="001E448F"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”, hvor vi skal høste grøntsager.  Alle børn får </w:t>
                                  </w:r>
                                  <w:r w:rsidR="00CF0286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lidt </w:t>
                                  </w:r>
                                  <w:r w:rsidR="001E448F"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dejlige grøntsager/frugter med hjem. Kirken sørger for mad til udflugten.</w:t>
                                  </w:r>
                                </w:p>
                                <w:p w14:paraId="4BE7B2B9" w14:textId="77777777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Dato: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. og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 xml:space="preserve">XX.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aug. kl. 9.30 – 12.00</w:t>
                                  </w:r>
                                </w:p>
                                <w:p w14:paraId="12C0510E" w14:textId="77777777" w:rsidR="001C1398" w:rsidRPr="00AC331C" w:rsidRDefault="00B52F87" w:rsidP="001C1398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  <w:t>Allehelgen</w:t>
                                  </w:r>
                                </w:p>
                                <w:p w14:paraId="76F24480" w14:textId="77777777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Dag 1: Besøg på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 xml:space="preserve">XXXXXXX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Kirkegård. Gennem fortælling og rekvisitter fra vores medbragte kuffert stifter børnene bekendtskab med nogle af de liv, som ligger bag gravstenene. Vi mødes kl.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 xml:space="preserve">XX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ved indgangen til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 xml:space="preserve">XXXXXXXXX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Kirkegård</w:t>
                                  </w:r>
                                </w:p>
                                <w:p w14:paraId="473AC81A" w14:textId="77777777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Dag 2: Vi laver heltelamper, som børnene får med hjem.</w:t>
                                  </w:r>
                                </w:p>
                                <w:p w14:paraId="351B72F9" w14:textId="77777777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Dato: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og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. okt. kl.</w:t>
                                  </w:r>
                                  <w:r w:rsidRPr="00A46759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9.30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– 12.00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  <w:highlight w:val="darkMagenta"/>
                                    </w:rPr>
                                    <w:t>(Tilpas eventuelt tidspunktet, hvis der er transport til kirkegården)</w:t>
                                  </w:r>
                                </w:p>
                                <w:p w14:paraId="79169903" w14:textId="77777777" w:rsidR="001C1398" w:rsidRPr="00AC331C" w:rsidRDefault="00B52F87" w:rsidP="001C1398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  <w:t>Jul</w:t>
                                  </w:r>
                                </w:p>
                                <w:p w14:paraId="72F91122" w14:textId="5CBE7756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Dag 1: Vi skal en tur i stjernebiografen og høre fortællingen om de </w:t>
                                  </w:r>
                                  <w:r w:rsidR="00CF0286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hellige tre konger.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Bagefter hjælper vi </w:t>
                                  </w:r>
                                  <w:r w:rsidR="00CF0286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de hellige tre konger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med at pakke deres kuffert. Hvilke gaver skal de have med til det lille Jesus-barns fødselsdag?</w:t>
                                  </w:r>
                                </w:p>
                                <w:p w14:paraId="581327BB" w14:textId="77777777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Dag 2: Vi bager peberkagestjerner og pynter dem. Alle får deres pyntede stjerner med hjem.</w:t>
                                  </w:r>
                                </w:p>
                                <w:p w14:paraId="71E81DCD" w14:textId="77777777" w:rsidR="00DA433D" w:rsidRPr="001C1398" w:rsidRDefault="00DA433D" w:rsidP="00DA433D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Dato: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. og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. nov. kl. 9.30 – 12.00</w:t>
                                  </w:r>
                                </w:p>
                                <w:p w14:paraId="70CC3EC0" w14:textId="77777777" w:rsidR="00391AF3" w:rsidRPr="00AC331C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  <w:t>Fastelavn</w:t>
                                  </w:r>
                                </w:p>
                                <w:p w14:paraId="66904090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Dag 1: Børnene kommer i ”Meningsmaskinen”, hvor de hver især og i fællesskab skal tage stilling til nogle af livets store spørgsmål. Vi skal også lege ”Hvem hører du sammen med”.</w:t>
                                  </w:r>
                                </w:p>
                                <w:p w14:paraId="4709B50B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Dag 2: Vi er alle en brik i en større sammenhæng. Vi laver et kæmpe puslespil, som børnene selv skal udsmykke. Alle brikkerne samles til et stort billede, der illustrerer, hvem børnene er i fællesskab og familie med. Alle får deres puslespilsbrik med hjem.</w:t>
                                  </w:r>
                                </w:p>
                                <w:p w14:paraId="5A7353F1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Dato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. og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. jan. Kl. 9.30 – 12.00</w:t>
                                  </w:r>
                                </w:p>
                                <w:p w14:paraId="15682270" w14:textId="77777777" w:rsidR="00391AF3" w:rsidRPr="00AC331C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  <w:t>Påske</w:t>
                                  </w:r>
                                </w:p>
                                <w:p w14:paraId="56FDED04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Dag 1: Vi åbner forvandlingskufferten, og så skal vi male regnbuedug, som skal pynte vores påskebord.</w:t>
                                  </w:r>
                                </w:p>
                                <w:p w14:paraId="667A937C" w14:textId="3EF8EC72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Dag 2: Vi tilbereder i fællesskab en påskemenu med lam og fladbrød som for 2000 år siden. Maden spiser vi sammen på et festligt pyntet påskebord med regnbuedugen. Alle får et stykke regnbue</w:t>
                                  </w:r>
                                  <w:r w:rsidR="00CF0286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dug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med hjem.</w:t>
                                  </w:r>
                                </w:p>
                                <w:p w14:paraId="0778DE82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Dato: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. og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 xml:space="preserve"> 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. marts kl. 9.30 – 12.00</w:t>
                                  </w:r>
                                </w:p>
                                <w:p w14:paraId="42FCC844" w14:textId="77777777" w:rsidR="00391AF3" w:rsidRPr="00AC331C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F0EEB6"/>
                                      <w:sz w:val="36"/>
                                      <w:szCs w:val="36"/>
                                      <w:u w:val="single"/>
                                    </w:rPr>
                                    <w:t>Pinse</w:t>
                                  </w:r>
                                </w:p>
                                <w:p w14:paraId="769BA487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Dag 1: Vi besøger kirkens organist, og går på opdagelse i lydbilleder og stemninger.</w:t>
                                  </w:r>
                                </w:p>
                                <w:p w14:paraId="4C03C85A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Dag 2: Børnene kommer til at arbejde med deres stemmers mange forskellige udtryk, og bliver </w:t>
                                  </w:r>
                                  <w:proofErr w:type="spellStart"/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medskabere</w:t>
                                  </w:r>
                                  <w:proofErr w:type="spellEnd"/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til en ny børnesalme/sang. </w:t>
                                  </w:r>
                                </w:p>
                                <w:p w14:paraId="482A0188" w14:textId="77777777" w:rsidR="00391AF3" w:rsidRPr="001C1398" w:rsidRDefault="00391AF3" w:rsidP="00391AF3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Dato: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. og 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color w:val="D60093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1C1398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. maj kl. 9.30 – 12.00</w:t>
                                  </w:r>
                                </w:p>
                                <w:p w14:paraId="0E899A46" w14:textId="77777777" w:rsidR="00492D2B" w:rsidRPr="001C1398" w:rsidRDefault="00F83982" w:rsidP="001C139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82CE" id="Tekstfelt 30" o:spid="_x0000_s1029" type="#_x0000_t202" style="position:absolute;left:0;text-align:left;margin-left:4.35pt;margin-top:4.05pt;width:512.8pt;height:6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" filled="f" stroked="f" strokeweight=".5pt">
                      <v:textbox>
                        <w:txbxContent>
                          <w:p w14:paraId="3ED2F8D3" w14:textId="77777777" w:rsidR="001C1398" w:rsidRPr="00B87464" w:rsidRDefault="00B87464" w:rsidP="001C1398">
                            <w:pPr>
                              <w:spacing w:line="240" w:lineRule="auto"/>
                              <w:rPr>
                                <w:rFonts w:ascii="MV Boli" w:eastAsia="Calibri" w:hAnsi="MV Boli" w:cs="MV Boli"/>
                                <w:color w:val="F0EEB6"/>
                                <w:sz w:val="32"/>
                                <w:szCs w:val="32"/>
                              </w:rPr>
                            </w:pPr>
                            <w:r w:rsidRPr="00AC331C">
                              <w:rPr>
                                <w:rFonts w:ascii="MV Boli" w:eastAsia="Calibri" w:hAnsi="MV Boli" w:cs="MV Boli"/>
                                <w:color w:val="F0EEB6"/>
                                <w:szCs w:val="24"/>
                              </w:rPr>
                              <w:t>FASTE ELEMENTER</w:t>
                            </w:r>
                            <w:r>
                              <w:rPr>
                                <w:rFonts w:ascii="MV Boli" w:eastAsia="Calibri" w:hAnsi="MV Boli" w:cs="MV Boli"/>
                                <w:color w:val="F0EEB6"/>
                                <w:sz w:val="32"/>
                                <w:szCs w:val="32"/>
                              </w:rPr>
                              <w:br/>
                            </w:r>
                            <w:r w:rsidR="001C1398" w:rsidRPr="001C139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Hver gang begynder vi med at tale om dagens tema, og børnene fortæller hver især om noget, der betyder noget for dem.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</w:r>
                            <w:r w:rsidR="001C1398" w:rsidRPr="001C139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Og vi slutter altid dagen med en refleksion, hvor vi kommer helt ned i tempo, mens vi lytter til et stykke musik, og ligger og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</w:r>
                            <w:r w:rsidR="001C1398" w:rsidRPr="001C139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mærker vores åndedræt og kirkerummets ro.</w:t>
                            </w:r>
                          </w:p>
                          <w:p w14:paraId="3EA09237" w14:textId="77777777" w:rsidR="001C1398" w:rsidRPr="00AC331C" w:rsidRDefault="00B52F87" w:rsidP="001C1398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  <w:t>Høst</w:t>
                            </w:r>
                          </w:p>
                          <w:p w14:paraId="31162079" w14:textId="3EDD00AD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Dag 1: </w:t>
                            </w:r>
                            <w:r w:rsidR="001E448F"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Vi bager høstkranse til at få med hjem.</w:t>
                            </w:r>
                          </w:p>
                          <w:p w14:paraId="38E8894A" w14:textId="117D47EE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Dag 2: </w:t>
                            </w:r>
                            <w:r w:rsidR="001E448F"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Oplev høst på ”</w:t>
                            </w:r>
                            <w:r w:rsidR="001E448F"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lokal bondegård/plantage</w:t>
                            </w:r>
                            <w:r w:rsidR="001E448F"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”, hvor vi skal høste grøntsager.  Alle børn får </w:t>
                            </w:r>
                            <w:r w:rsidR="00CF0286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lidt </w:t>
                            </w:r>
                            <w:r w:rsidR="001E448F"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dejlige grøntsager/frugter med hjem. Kirken sørger for mad til udflugten.</w:t>
                            </w:r>
                          </w:p>
                          <w:p w14:paraId="4BE7B2B9" w14:textId="77777777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Dato: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. og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 xml:space="preserve">XX.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aug. kl. 9.30 – 12.00</w:t>
                            </w:r>
                          </w:p>
                          <w:p w14:paraId="12C0510E" w14:textId="77777777" w:rsidR="001C1398" w:rsidRPr="00AC331C" w:rsidRDefault="00B52F87" w:rsidP="001C1398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  <w:t>Allehelgen</w:t>
                            </w:r>
                          </w:p>
                          <w:p w14:paraId="76F24480" w14:textId="77777777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Dag 1: Besøg på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 xml:space="preserve">XXXXXXX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Kirkegård. Gennem fortælling og rekvisitter fra vores medbragte kuffert stifter børnene bekendtskab med nogle af de liv, som ligger bag gravstenene. Vi mødes kl.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 xml:space="preserve">XX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ved indgangen til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 xml:space="preserve">XXXXXXXXX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Kirkegård</w:t>
                            </w:r>
                          </w:p>
                          <w:p w14:paraId="473AC81A" w14:textId="77777777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Dag 2: Vi laver heltelamper, som børnene får med hjem.</w:t>
                            </w:r>
                          </w:p>
                          <w:p w14:paraId="351B72F9" w14:textId="77777777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Dato: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og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. okt. kl.</w:t>
                            </w:r>
                            <w:r w:rsidRPr="00A46759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9.30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– 12.00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  <w:highlight w:val="darkMagenta"/>
                              </w:rPr>
                              <w:t>(Tilpas eventuelt tidspunktet, hvis der er transport til kirkegården)</w:t>
                            </w:r>
                          </w:p>
                          <w:p w14:paraId="79169903" w14:textId="77777777" w:rsidR="001C1398" w:rsidRPr="00AC331C" w:rsidRDefault="00B52F87" w:rsidP="001C1398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  <w:t>Jul</w:t>
                            </w:r>
                          </w:p>
                          <w:p w14:paraId="72F91122" w14:textId="5CBE7756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Dag 1: Vi skal en tur i stjernebiografen og høre fortællingen om de </w:t>
                            </w:r>
                            <w:r w:rsidR="00CF0286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hellige tre konger.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Bagefter hjælper vi </w:t>
                            </w:r>
                            <w:r w:rsidR="00CF0286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de hellige tre konger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med at pakke deres kuffert. Hvilke gaver skal de have med til det lille Jesus-barns fødselsdag?</w:t>
                            </w:r>
                          </w:p>
                          <w:p w14:paraId="581327BB" w14:textId="77777777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Dag 2: Vi bager peberkagestjerner og pynter dem. Alle får deres pyntede stjerner med hjem.</w:t>
                            </w:r>
                          </w:p>
                          <w:p w14:paraId="71E81DCD" w14:textId="77777777" w:rsidR="00DA433D" w:rsidRPr="001C1398" w:rsidRDefault="00DA433D" w:rsidP="00DA433D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Dato: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. og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. nov. kl. 9.30 – 12.00</w:t>
                            </w:r>
                          </w:p>
                          <w:p w14:paraId="70CC3EC0" w14:textId="77777777" w:rsidR="00391AF3" w:rsidRPr="00AC331C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  <w:t>Fastelavn</w:t>
                            </w:r>
                          </w:p>
                          <w:p w14:paraId="66904090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Dag 1: Børnene kommer i ”Meningsmaskinen”, hvor de hver især og i fællesskab skal tage stilling til nogle af livets store spørgsmål. Vi skal også lege ”Hvem hører du sammen med”.</w:t>
                            </w:r>
                          </w:p>
                          <w:p w14:paraId="4709B50B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Dag 2: Vi er alle en brik i en større sammenhæng. Vi laver et kæmpe puslespil, som børnene selv skal udsmykke. Alle brikkerne samles til et stort billede, der illustrerer, hvem børnene er i fællesskab og familie med. Alle får deres puslespilsbrik med hjem.</w:t>
                            </w:r>
                          </w:p>
                          <w:p w14:paraId="5A7353F1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Dato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. og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. jan. Kl. 9.30 – 12.00</w:t>
                            </w:r>
                          </w:p>
                          <w:p w14:paraId="15682270" w14:textId="77777777" w:rsidR="00391AF3" w:rsidRPr="00AC331C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  <w:t>Påske</w:t>
                            </w:r>
                          </w:p>
                          <w:p w14:paraId="56FDED04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Dag 1: Vi åbner forvandlingskufferten, og så skal vi male regnbuedug, som skal pynte vores påskebord.</w:t>
                            </w:r>
                          </w:p>
                          <w:p w14:paraId="667A937C" w14:textId="3EF8EC72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Dag 2: Vi tilbereder i fællesskab en påskemenu med lam og fladbrød som for 2000 år siden. Maden spiser vi sammen på et festligt pyntet påskebord med regnbuedugen. Alle får et stykke regnbue</w:t>
                            </w:r>
                            <w:r w:rsidR="00CF0286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dug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med hjem.</w:t>
                            </w:r>
                          </w:p>
                          <w:p w14:paraId="0778DE82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Dato: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. og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 xml:space="preserve"> 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. marts kl. 9.30 – 12.00</w:t>
                            </w:r>
                          </w:p>
                          <w:p w14:paraId="42FCC844" w14:textId="77777777" w:rsidR="00391AF3" w:rsidRPr="00AC331C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0EEB6"/>
                                <w:sz w:val="36"/>
                                <w:szCs w:val="36"/>
                                <w:u w:val="single"/>
                              </w:rPr>
                              <w:t>Pinse</w:t>
                            </w:r>
                          </w:p>
                          <w:p w14:paraId="769BA487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Dag 1: Vi besøger kirkens organist, og går på opdagelse i lydbilleder og stemninger.</w:t>
                            </w:r>
                          </w:p>
                          <w:p w14:paraId="4C03C85A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Dag 2: Børnene kommer til at arbejde med deres stemmers mange forskellige udtryk, og bliver </w:t>
                            </w:r>
                            <w:proofErr w:type="spellStart"/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medskabere</w:t>
                            </w:r>
                            <w:proofErr w:type="spellEnd"/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til en ny børnesalme/sang. </w:t>
                            </w:r>
                          </w:p>
                          <w:p w14:paraId="482A0188" w14:textId="77777777" w:rsidR="00391AF3" w:rsidRPr="001C1398" w:rsidRDefault="00391AF3" w:rsidP="00391AF3">
                            <w:pPr>
                              <w:spacing w:line="240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Dato: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. og 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color w:val="D60093"/>
                                <w:sz w:val="18"/>
                                <w:szCs w:val="18"/>
                              </w:rPr>
                              <w:t>XX</w:t>
                            </w:r>
                            <w:r w:rsidRPr="001C139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. maj kl. 9.30 – 12.00</w:t>
                            </w:r>
                          </w:p>
                          <w:p w14:paraId="0E899A46" w14:textId="77777777" w:rsidR="00492D2B" w:rsidRPr="001C1398" w:rsidRDefault="00F83982" w:rsidP="001C1398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" w:type="pct"/>
            <w:gridSpan w:val="2"/>
            <w:vMerge/>
          </w:tcPr>
          <w:p w14:paraId="096973B9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/>
          </w:tcPr>
          <w:p w14:paraId="2D8924D9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/>
          </w:tcPr>
          <w:p w14:paraId="01576BDB" w14:textId="77777777" w:rsidR="0032401C" w:rsidRPr="002F1DA0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</w:tc>
      </w:tr>
      <w:tr w:rsidR="001754C4" w:rsidRPr="002F1DA0" w14:paraId="385DF653" w14:textId="77777777" w:rsidTr="00492D2B">
        <w:trPr>
          <w:gridBefore w:val="2"/>
          <w:wBefore w:w="115" w:type="pct"/>
          <w:trHeight w:hRule="exact" w:val="8395"/>
        </w:trPr>
        <w:tc>
          <w:tcPr>
            <w:tcW w:w="2217" w:type="pct"/>
            <w:gridSpan w:val="2"/>
          </w:tcPr>
          <w:p w14:paraId="2A72EDE0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161C6203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59E8CEB0" w14:textId="77777777" w:rsidR="002F1DA0" w:rsidRDefault="00391AF3" w:rsidP="002F1DA0">
            <w:pPr>
              <w:rPr>
                <w:rFonts w:ascii="Calibri" w:hAnsi="Calibri" w:cs="MV Boli"/>
                <w:sz w:val="21"/>
                <w:szCs w:val="21"/>
              </w:rPr>
            </w:pPr>
            <w:r w:rsidRPr="00492D2B">
              <w:rPr>
                <w:rFonts w:ascii="Calibri" w:hAnsi="Calibri" w:cs="MV Bol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958118" wp14:editId="3C86387B">
                      <wp:simplePos x="0" y="0"/>
                      <wp:positionH relativeFrom="column">
                        <wp:posOffset>-20315</wp:posOffset>
                      </wp:positionH>
                      <wp:positionV relativeFrom="paragraph">
                        <wp:posOffset>129330</wp:posOffset>
                      </wp:positionV>
                      <wp:extent cx="943200" cy="365125"/>
                      <wp:effectExtent l="0" t="0" r="0" b="3175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200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64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7CCFA" id="Rektangel 31" o:spid="_x0000_s1026" style="position:absolute;margin-left:-1.6pt;margin-top:10.2pt;width:74.25pt;height:2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" fillcolor="#7030a0" stroked="f" strokeweight="1pt">
                      <v:fill opacity="41891f"/>
                    </v:rect>
                  </w:pict>
                </mc:Fallback>
              </mc:AlternateContent>
            </w:r>
          </w:p>
          <w:p w14:paraId="534E23F8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77C6C425" w14:textId="77777777" w:rsidR="0032401C" w:rsidRPr="002F1DA0" w:rsidRDefault="0032401C" w:rsidP="001754C4">
            <w:pPr>
              <w:ind w:left="-245"/>
              <w:rPr>
                <w:rFonts w:ascii="Calibri" w:hAnsi="Calibri" w:cs="MV Boli"/>
                <w:szCs w:val="24"/>
              </w:rPr>
            </w:pPr>
          </w:p>
          <w:p w14:paraId="1F5FC497" w14:textId="77777777" w:rsidR="0032401C" w:rsidRPr="002F1DA0" w:rsidRDefault="00F83982" w:rsidP="00464540">
            <w:pPr>
              <w:jc w:val="center"/>
              <w:rPr>
                <w:rFonts w:ascii="Calibri" w:hAnsi="Calibri" w:cs="MV Boli"/>
                <w:lang w:eastAsia="ja-JP"/>
              </w:rPr>
            </w:pPr>
            <w:r w:rsidRPr="00492D2B">
              <w:rPr>
                <w:rFonts w:ascii="Calibri" w:hAnsi="Calibri" w:cs="MV Bol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319A76" wp14:editId="7DFF47D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1748370</wp:posOffset>
                      </wp:positionV>
                      <wp:extent cx="727075" cy="365125"/>
                      <wp:effectExtent l="0" t="0" r="0" b="31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64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882C" id="Rektangel 2" o:spid="_x0000_s1026" style="position:absolute;margin-left:-1.55pt;margin-top:137.65pt;width:57.25pt;height:2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" fillcolor="#7030a0" stroked="f" strokeweight="1pt">
                      <v:fill opacity="41891f"/>
                    </v:rect>
                  </w:pict>
                </mc:Fallback>
              </mc:AlternateContent>
            </w:r>
            <w:r w:rsidR="00391AF3" w:rsidRPr="00492D2B">
              <w:rPr>
                <w:rFonts w:ascii="Calibri" w:hAnsi="Calibri" w:cs="MV Bol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737B3D" wp14:editId="7A4BAA4C">
                      <wp:simplePos x="0" y="0"/>
                      <wp:positionH relativeFrom="column">
                        <wp:posOffset>-20314</wp:posOffset>
                      </wp:positionH>
                      <wp:positionV relativeFrom="paragraph">
                        <wp:posOffset>517680</wp:posOffset>
                      </wp:positionV>
                      <wp:extent cx="1476000" cy="365125"/>
                      <wp:effectExtent l="0" t="0" r="0" b="31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0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64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CB522" id="Rektangel 1" o:spid="_x0000_s1026" style="position:absolute;margin-left:-1.6pt;margin-top:40.75pt;width:116.2pt;height:2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" fillcolor="#7030a0" stroked="f" strokeweight="1pt">
                      <v:fill opacity="41891f"/>
                    </v:rect>
                  </w:pict>
                </mc:Fallback>
              </mc:AlternateContent>
            </w:r>
            <w:r w:rsidR="00391AF3" w:rsidRPr="00492D2B">
              <w:rPr>
                <w:rFonts w:ascii="Calibri" w:hAnsi="Calibri" w:cs="MV Bol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D12F54" wp14:editId="4B117D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2991065</wp:posOffset>
                      </wp:positionV>
                      <wp:extent cx="1338580" cy="365125"/>
                      <wp:effectExtent l="0" t="0" r="0" b="31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8580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64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A8024" id="Rektangel 4" o:spid="_x0000_s1026" style="position:absolute;margin-left:-1.55pt;margin-top:235.5pt;width:105.4pt;height:2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" fillcolor="#7030a0" stroked="f" strokeweight="1pt">
                      <v:fill opacity="41891f"/>
                    </v:rect>
                  </w:pict>
                </mc:Fallback>
              </mc:AlternateContent>
            </w:r>
          </w:p>
        </w:tc>
        <w:tc>
          <w:tcPr>
            <w:tcW w:w="172" w:type="pct"/>
            <w:gridSpan w:val="2"/>
          </w:tcPr>
          <w:p w14:paraId="3805A627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4BC40314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1" w:type="pct"/>
            <w:gridSpan w:val="2"/>
          </w:tcPr>
          <w:p w14:paraId="39B6F919" w14:textId="77777777" w:rsidR="0032401C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  <w:p w14:paraId="3B7EFDF6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11E1A3F5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185B9C76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0D8E2606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21556EC7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65877D6A" w14:textId="77777777" w:rsidR="00F50C47" w:rsidRDefault="00F50C47" w:rsidP="00F50C47">
            <w:pPr>
              <w:rPr>
                <w:lang w:eastAsia="ja-JP"/>
              </w:rPr>
            </w:pPr>
          </w:p>
          <w:p w14:paraId="19E34365" w14:textId="77777777" w:rsidR="00F50C47" w:rsidRDefault="00F50C47" w:rsidP="00F50C47">
            <w:pPr>
              <w:spacing w:line="120" w:lineRule="auto"/>
              <w:rPr>
                <w:lang w:eastAsia="ja-JP"/>
              </w:rPr>
            </w:pPr>
          </w:p>
          <w:p w14:paraId="3E9D4525" w14:textId="77777777" w:rsidR="00F50C47" w:rsidRPr="00F50C47" w:rsidRDefault="00F50C47" w:rsidP="00F50C47">
            <w:pPr>
              <w:ind w:left="637"/>
              <w:rPr>
                <w:lang w:eastAsia="ja-JP"/>
              </w:rPr>
            </w:pPr>
          </w:p>
          <w:p w14:paraId="327272E9" w14:textId="77777777" w:rsidR="00F50C47" w:rsidRDefault="00F50C47" w:rsidP="00F50C47">
            <w:pPr>
              <w:rPr>
                <w:rFonts w:ascii="MV Boli" w:hAnsi="MV Boli" w:cs="MV Boli"/>
                <w:color w:val="auto"/>
                <w:kern w:val="2"/>
                <w:sz w:val="18"/>
                <w:szCs w:val="20"/>
                <w:lang w:eastAsia="ja-JP"/>
                <w14:ligatures w14:val="standard"/>
              </w:rPr>
            </w:pPr>
          </w:p>
          <w:p w14:paraId="6BAF1FA5" w14:textId="77777777" w:rsidR="00F50C47" w:rsidRPr="00F50C47" w:rsidRDefault="00F50C47" w:rsidP="00F50C47">
            <w:pPr>
              <w:tabs>
                <w:tab w:val="left" w:pos="4666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</w:tbl>
    <w:p w14:paraId="07BFB1E3" w14:textId="77777777" w:rsidR="00492D2B" w:rsidRPr="00492D2B" w:rsidRDefault="00391AF3" w:rsidP="00492D2B">
      <w:pPr>
        <w:tabs>
          <w:tab w:val="left" w:pos="1401"/>
        </w:tabs>
        <w:rPr>
          <w:rFonts w:ascii="MV Boli" w:hAnsi="MV Boli" w:cs="MV Boli"/>
          <w:sz w:val="6"/>
        </w:rPr>
      </w:pPr>
      <w:r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A150A" wp14:editId="78A61631">
                <wp:simplePos x="0" y="0"/>
                <wp:positionH relativeFrom="column">
                  <wp:posOffset>208705</wp:posOffset>
                </wp:positionH>
                <wp:positionV relativeFrom="paragraph">
                  <wp:posOffset>1696060</wp:posOffset>
                </wp:positionV>
                <wp:extent cx="928800" cy="365125"/>
                <wp:effectExtent l="0" t="0" r="0" b="31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" cy="3651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6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FF7C2" id="Rektangel 6" o:spid="_x0000_s1026" style="position:absolute;margin-left:16.45pt;margin-top:133.55pt;width:73.15pt;height:2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" fillcolor="#7030a0" stroked="f" strokeweight="1pt">
                <v:fill opacity="41891f"/>
              </v:rect>
            </w:pict>
          </mc:Fallback>
        </mc:AlternateContent>
      </w:r>
      <w:r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AE55DB" wp14:editId="3920765F">
                <wp:simplePos x="0" y="0"/>
                <wp:positionH relativeFrom="column">
                  <wp:posOffset>208705</wp:posOffset>
                </wp:positionH>
                <wp:positionV relativeFrom="paragraph">
                  <wp:posOffset>457660</wp:posOffset>
                </wp:positionV>
                <wp:extent cx="1008000" cy="365125"/>
                <wp:effectExtent l="0" t="0" r="0" b="31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3651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6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942EC" id="Rektangel 5" o:spid="_x0000_s1026" style="position:absolute;margin-left:16.45pt;margin-top:36.05pt;width:79.35pt;height:2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" fillcolor="#7030a0" stroked="f" strokeweight="1pt">
                <v:fill opacity="41891f"/>
              </v:rect>
            </w:pict>
          </mc:Fallback>
        </mc:AlternateContent>
      </w:r>
      <w:r w:rsidR="00AC331C"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9DCC0" wp14:editId="51467B1B">
                <wp:simplePos x="0" y="0"/>
                <wp:positionH relativeFrom="column">
                  <wp:posOffset>276860</wp:posOffset>
                </wp:positionH>
                <wp:positionV relativeFrom="paragraph">
                  <wp:posOffset>2780443</wp:posOffset>
                </wp:positionV>
                <wp:extent cx="6296025" cy="336550"/>
                <wp:effectExtent l="0" t="0" r="0" b="0"/>
                <wp:wrapNone/>
                <wp:docPr id="32" name="Tekstfel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1C463" w14:textId="77777777" w:rsidR="00AA74AA" w:rsidRPr="00AC331C" w:rsidRDefault="00AA74AA" w:rsidP="00AC331C">
                            <w:pPr>
                              <w:spacing w:line="256" w:lineRule="auto"/>
                              <w:rPr>
                                <w:rFonts w:ascii="Calibri" w:eastAsia="Calibri" w:hAnsi="Calibri" w:cs="MV Boli"/>
                                <w:sz w:val="18"/>
                                <w:szCs w:val="16"/>
                              </w:rPr>
                            </w:pPr>
                            <w:r w:rsidRPr="00AC331C">
                              <w:rPr>
                                <w:rFonts w:ascii="Calibri" w:eastAsia="Calibri" w:hAnsi="Calibri" w:cs="MV Boli"/>
                                <w:sz w:val="18"/>
                                <w:szCs w:val="16"/>
                              </w:rPr>
                              <w:t>Hvis I har spørgsmål, så kontakt os endelig</w:t>
                            </w:r>
                            <w:r w:rsidR="00AC331C" w:rsidRPr="00AC331C">
                              <w:rPr>
                                <w:rFonts w:ascii="Calibri" w:eastAsia="Calibri" w:hAnsi="Calibri" w:cs="MV Boli"/>
                                <w:sz w:val="18"/>
                                <w:szCs w:val="16"/>
                              </w:rPr>
                              <w:t xml:space="preserve">! </w:t>
                            </w:r>
                            <w:r w:rsidRPr="00AC331C">
                              <w:rPr>
                                <w:rFonts w:ascii="Calibri" w:hAnsi="Calibri" w:cs="MV Boli"/>
                                <w:sz w:val="18"/>
                                <w:szCs w:val="16"/>
                              </w:rPr>
                              <w:t>Med venlig hilsen</w:t>
                            </w:r>
                            <w:r w:rsidR="00AC331C" w:rsidRPr="00AC331C">
                              <w:rPr>
                                <w:rFonts w:ascii="Calibri" w:eastAsia="Calibri" w:hAnsi="Calibri" w:cs="MV Bol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83982">
                              <w:rPr>
                                <w:rFonts w:ascii="Calibri" w:eastAsia="Calibri" w:hAnsi="Calibri" w:cs="MV Boli"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 xml:space="preserve">Navn og </w:t>
                            </w:r>
                            <w:proofErr w:type="spellStart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>tlf</w:t>
                            </w:r>
                            <w:proofErr w:type="spellEnd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>XX</w:t>
                            </w:r>
                            <w:proofErr w:type="spellEnd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>XX</w:t>
                            </w:r>
                            <w:proofErr w:type="spellEnd"/>
                            <w:r w:rsidRPr="00AC331C">
                              <w:rPr>
                                <w:rFonts w:ascii="Calibri" w:eastAsia="Calibri" w:hAnsi="Calibri" w:cs="MV Boli"/>
                                <w:color w:val="8830A6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66C7E24E" w14:textId="77777777" w:rsidR="00492D2B" w:rsidRPr="00644517" w:rsidRDefault="00492D2B" w:rsidP="00AC331C">
                            <w:pPr>
                              <w:spacing w:line="256" w:lineRule="auto"/>
                              <w:rPr>
                                <w:rFonts w:ascii="Calibri" w:eastAsia="Times New Roman" w:hAnsi="Calibri" w:cs="MV Boli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39CA" id="Tekstfelt 32" o:spid="_x0000_s1030" type="#_x0000_t202" style="position:absolute;margin-left:21.8pt;margin-top:218.95pt;width:495.75pt;height:2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" filled="f" stroked="f" strokeweight=".5pt">
                <v:textbox>
                  <w:txbxContent>
                    <w:p w:rsidR="00AA74AA" w:rsidRPr="00AC331C" w:rsidRDefault="00AA74AA" w:rsidP="00AC331C">
                      <w:pPr>
                        <w:spacing w:line="256" w:lineRule="auto"/>
                        <w:rPr>
                          <w:rFonts w:ascii="Calibri" w:eastAsia="Calibri" w:hAnsi="Calibri" w:cs="MV Boli"/>
                          <w:sz w:val="18"/>
                          <w:szCs w:val="16"/>
                        </w:rPr>
                      </w:pPr>
                      <w:r w:rsidRPr="00AC331C">
                        <w:rPr>
                          <w:rFonts w:ascii="Calibri" w:eastAsia="Calibri" w:hAnsi="Calibri" w:cs="MV Boli"/>
                          <w:sz w:val="18"/>
                          <w:szCs w:val="16"/>
                        </w:rPr>
                        <w:t>Hvis I har spørgsmål, så kontakt os endelig</w:t>
                      </w:r>
                      <w:r w:rsidR="00AC331C" w:rsidRPr="00AC331C">
                        <w:rPr>
                          <w:rFonts w:ascii="Calibri" w:eastAsia="Calibri" w:hAnsi="Calibri" w:cs="MV Boli"/>
                          <w:sz w:val="18"/>
                          <w:szCs w:val="16"/>
                        </w:rPr>
                        <w:t xml:space="preserve">! </w:t>
                      </w:r>
                      <w:r w:rsidRPr="00AC331C">
                        <w:rPr>
                          <w:rFonts w:ascii="Calibri" w:hAnsi="Calibri" w:cs="MV Boli"/>
                          <w:sz w:val="18"/>
                          <w:szCs w:val="16"/>
                        </w:rPr>
                        <w:t>Med venlig hilsen</w:t>
                      </w:r>
                      <w:r w:rsidR="00AC331C" w:rsidRPr="00AC331C">
                        <w:rPr>
                          <w:rFonts w:ascii="Calibri" w:eastAsia="Calibri" w:hAnsi="Calibri" w:cs="MV Boli"/>
                          <w:sz w:val="18"/>
                          <w:szCs w:val="16"/>
                        </w:rPr>
                        <w:t xml:space="preserve"> </w:t>
                      </w:r>
                      <w:r w:rsidR="00F83982">
                        <w:rPr>
                          <w:rFonts w:ascii="Calibri" w:eastAsia="Calibri" w:hAnsi="Calibri" w:cs="MV Boli"/>
                          <w:sz w:val="18"/>
                          <w:szCs w:val="16"/>
                        </w:rPr>
                        <w:t xml:space="preserve">  </w:t>
                      </w:r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 xml:space="preserve">Navn og </w:t>
                      </w:r>
                      <w:proofErr w:type="spellStart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>tlf</w:t>
                      </w:r>
                      <w:proofErr w:type="spellEnd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 xml:space="preserve"> </w:t>
                      </w:r>
                      <w:proofErr w:type="gramStart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 xml:space="preserve">XX </w:t>
                      </w:r>
                      <w:proofErr w:type="spellStart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>XX</w:t>
                      </w:r>
                      <w:proofErr w:type="spellEnd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>XX</w:t>
                      </w:r>
                      <w:proofErr w:type="spellEnd"/>
                      <w:r w:rsidRPr="00AC331C">
                        <w:rPr>
                          <w:rFonts w:ascii="Calibri" w:eastAsia="Calibri" w:hAnsi="Calibri" w:cs="MV Boli"/>
                          <w:color w:val="8830A6"/>
                          <w:sz w:val="18"/>
                          <w:szCs w:val="16"/>
                        </w:rPr>
                        <w:t>.</w:t>
                      </w:r>
                    </w:p>
                    <w:p w:rsidR="00492D2B" w:rsidRPr="00644517" w:rsidRDefault="00492D2B" w:rsidP="00AC331C">
                      <w:pPr>
                        <w:spacing w:line="256" w:lineRule="auto"/>
                        <w:rPr>
                          <w:rFonts w:ascii="Calibri" w:eastAsia="Times New Roman" w:hAnsi="Calibri" w:cs="MV Boli"/>
                          <w:sz w:val="16"/>
                          <w:szCs w:val="16"/>
                          <w:lang w:eastAsia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31C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ED8DFB" wp14:editId="0F6CA17D">
                <wp:simplePos x="0" y="0"/>
                <wp:positionH relativeFrom="column">
                  <wp:posOffset>148590</wp:posOffset>
                </wp:positionH>
                <wp:positionV relativeFrom="paragraph">
                  <wp:posOffset>3136043</wp:posOffset>
                </wp:positionV>
                <wp:extent cx="6761480" cy="513080"/>
                <wp:effectExtent l="0" t="0" r="0" b="0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739CD" w14:textId="77777777" w:rsidR="00644517" w:rsidRPr="00644517" w:rsidRDefault="00644517" w:rsidP="00644517">
                            <w:pPr>
                              <w:spacing w:line="240" w:lineRule="auto"/>
                              <w:jc w:val="center"/>
                              <w:rPr>
                                <w:rFonts w:ascii="MV Boli" w:eastAsia="Calibri" w:hAnsi="MV Boli" w:cs="MV Boli"/>
                                <w:szCs w:val="24"/>
                              </w:rPr>
                            </w:pPr>
                            <w:r w:rsidRPr="00644517">
                              <w:rPr>
                                <w:rFonts w:ascii="MV Boli" w:eastAsia="Calibri" w:hAnsi="MV Boli" w:cs="MV Boli"/>
                                <w:sz w:val="21"/>
                                <w:szCs w:val="20"/>
                              </w:rPr>
                              <w:t xml:space="preserve">Børnetjenesten - </w:t>
                            </w:r>
                            <w:r w:rsidRPr="00644517">
                              <w:rPr>
                                <w:rFonts w:ascii="MV Boli" w:hAnsi="MV Boli" w:cs="MV Boli"/>
                                <w:sz w:val="21"/>
                                <w:szCs w:val="20"/>
                              </w:rPr>
                              <w:t xml:space="preserve">et lærerigt, kreativt og kulturformidlende tilbud </w:t>
                            </w:r>
                            <w:r w:rsidR="00B87464">
                              <w:rPr>
                                <w:rFonts w:ascii="MV Boli" w:hAnsi="MV Boli" w:cs="MV Boli"/>
                                <w:sz w:val="21"/>
                                <w:szCs w:val="20"/>
                              </w:rPr>
                              <w:br/>
                            </w:r>
                            <w:r w:rsidRPr="00644517">
                              <w:rPr>
                                <w:rFonts w:ascii="MV Boli" w:hAnsi="MV Boli" w:cs="MV Boli"/>
                                <w:sz w:val="21"/>
                                <w:szCs w:val="20"/>
                              </w:rPr>
                              <w:t>fra jeres lokale folkekirke til de ældste børn i børnehaven</w:t>
                            </w:r>
                          </w:p>
                          <w:p w14:paraId="2AE15A92" w14:textId="77777777" w:rsidR="00644517" w:rsidRPr="00644517" w:rsidRDefault="00644517" w:rsidP="00644517">
                            <w:pPr>
                              <w:spacing w:line="240" w:lineRule="auto"/>
                              <w:jc w:val="center"/>
                              <w:rPr>
                                <w:rFonts w:ascii="MV Boli" w:hAnsi="MV Boli" w:cs="MV Boli"/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4" o:spid="_x0000_s1031" type="#_x0000_t202" style="position:absolute;margin-left:11.7pt;margin-top:246.95pt;width:532.4pt;height:4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" filled="f" stroked="f" strokeweight=".5pt">
                <v:textbox>
                  <w:txbxContent>
                    <w:p w:rsidR="00644517" w:rsidRPr="00644517" w:rsidRDefault="00644517" w:rsidP="00644517">
                      <w:pPr>
                        <w:spacing w:line="240" w:lineRule="auto"/>
                        <w:jc w:val="center"/>
                        <w:rPr>
                          <w:rFonts w:ascii="MV Boli" w:eastAsia="Calibri" w:hAnsi="MV Boli" w:cs="MV Boli"/>
                          <w:szCs w:val="24"/>
                        </w:rPr>
                      </w:pPr>
                      <w:r w:rsidRPr="00644517">
                        <w:rPr>
                          <w:rFonts w:ascii="MV Boli" w:eastAsia="Calibri" w:hAnsi="MV Boli" w:cs="MV Boli"/>
                          <w:sz w:val="21"/>
                          <w:szCs w:val="20"/>
                        </w:rPr>
                        <w:t xml:space="preserve">Børnetjenesten - </w:t>
                      </w:r>
                      <w:r w:rsidRPr="00644517">
                        <w:rPr>
                          <w:rFonts w:ascii="MV Boli" w:hAnsi="MV Boli" w:cs="MV Boli"/>
                          <w:sz w:val="21"/>
                          <w:szCs w:val="20"/>
                        </w:rPr>
                        <w:t xml:space="preserve">et lærerigt, kreativt og kulturformidlende tilbud </w:t>
                      </w:r>
                      <w:r w:rsidR="00B87464">
                        <w:rPr>
                          <w:rFonts w:ascii="MV Boli" w:hAnsi="MV Boli" w:cs="MV Boli"/>
                          <w:sz w:val="21"/>
                          <w:szCs w:val="20"/>
                        </w:rPr>
                        <w:br/>
                      </w:r>
                      <w:r w:rsidRPr="00644517">
                        <w:rPr>
                          <w:rFonts w:ascii="MV Boli" w:hAnsi="MV Boli" w:cs="MV Boli"/>
                          <w:sz w:val="21"/>
                          <w:szCs w:val="20"/>
                        </w:rPr>
                        <w:t>fra jeres lokale folkekirke til de ældste børn i børnehaven</w:t>
                      </w:r>
                    </w:p>
                    <w:p w:rsidR="00644517" w:rsidRPr="00644517" w:rsidRDefault="00644517" w:rsidP="00644517">
                      <w:pPr>
                        <w:spacing w:line="240" w:lineRule="auto"/>
                        <w:jc w:val="center"/>
                        <w:rPr>
                          <w:rFonts w:ascii="MV Boli" w:hAnsi="MV Boli" w:cs="MV Boli"/>
                          <w:sz w:val="2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31C"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7C00F1" wp14:editId="113CF0CD">
                <wp:simplePos x="0" y="0"/>
                <wp:positionH relativeFrom="column">
                  <wp:posOffset>-1177512</wp:posOffset>
                </wp:positionH>
                <wp:positionV relativeFrom="paragraph">
                  <wp:posOffset>3132677</wp:posOffset>
                </wp:positionV>
                <wp:extent cx="8459914" cy="623218"/>
                <wp:effectExtent l="0" t="0" r="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9914" cy="623218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6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6DE10" id="Rektangel 8" o:spid="_x0000_s1026" style="position:absolute;margin-left:-92.7pt;margin-top:246.65pt;width:666.1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" fillcolor="#7030a0" stroked="f" strokeweight="1pt">
                <v:fill opacity="41891f"/>
              </v:rect>
            </w:pict>
          </mc:Fallback>
        </mc:AlternateContent>
      </w:r>
      <w:r w:rsidR="00AC331C"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EE9461" wp14:editId="00BF3804">
                <wp:simplePos x="0" y="0"/>
                <wp:positionH relativeFrom="column">
                  <wp:posOffset>210613</wp:posOffset>
                </wp:positionH>
                <wp:positionV relativeFrom="paragraph">
                  <wp:posOffset>-5746918</wp:posOffset>
                </wp:positionV>
                <wp:extent cx="6578585" cy="8879373"/>
                <wp:effectExtent l="0" t="0" r="635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585" cy="8879373"/>
                        </a:xfrm>
                        <a:prstGeom prst="rect">
                          <a:avLst/>
                        </a:prstGeom>
                        <a:solidFill>
                          <a:srgbClr val="3C7D93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2007F" id="Rektangel 7" o:spid="_x0000_s1026" style="position:absolute;margin-left:16.6pt;margin-top:-452.5pt;width:518pt;height:69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" fillcolor="#3c7d93" stroked="f" strokeweight="1pt">
                <v:fill opacity="34181f"/>
              </v:rect>
            </w:pict>
          </mc:Fallback>
        </mc:AlternateContent>
      </w:r>
      <w:r w:rsidR="00AC331C" w:rsidRPr="00492D2B"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682816" behindDoc="0" locked="0" layoutInCell="1" allowOverlap="1" wp14:anchorId="42D49EB6" wp14:editId="71D97ADE">
            <wp:simplePos x="0" y="0"/>
            <wp:positionH relativeFrom="column">
              <wp:posOffset>208380</wp:posOffset>
            </wp:positionH>
            <wp:positionV relativeFrom="paragraph">
              <wp:posOffset>-6783070</wp:posOffset>
            </wp:positionV>
            <wp:extent cx="1045683" cy="712270"/>
            <wp:effectExtent l="0" t="0" r="0" b="0"/>
            <wp:wrapNone/>
            <wp:docPr id="33" name="Billede 33" descr="Et billede, der indeholder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 descr="Et billede, der indeholder mad&#10;&#10;Automatisk genereret beskrivels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683" cy="71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31C" w:rsidRPr="00FE4A81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B7848" wp14:editId="4D522FB5">
                <wp:simplePos x="0" y="0"/>
                <wp:positionH relativeFrom="column">
                  <wp:posOffset>-243840</wp:posOffset>
                </wp:positionH>
                <wp:positionV relativeFrom="paragraph">
                  <wp:posOffset>-6652193</wp:posOffset>
                </wp:positionV>
                <wp:extent cx="7523480" cy="500826"/>
                <wp:effectExtent l="0" t="0" r="0" b="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480" cy="500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BE896" w14:textId="77777777" w:rsidR="00492D2B" w:rsidRPr="00AC331C" w:rsidRDefault="00AA74AA" w:rsidP="00AA74AA">
                            <w:pPr>
                              <w:pStyle w:val="Sidefod"/>
                              <w:ind w:right="81"/>
                              <w:jc w:val="center"/>
                              <w:rPr>
                                <w:rFonts w:ascii="MV Boli" w:hAnsi="MV Boli" w:cs="MV Boli"/>
                                <w:bCs/>
                                <w:sz w:val="72"/>
                                <w:szCs w:val="21"/>
                              </w:rPr>
                            </w:pPr>
                            <w:r w:rsidRPr="00AC331C">
                              <w:rPr>
                                <w:rFonts w:ascii="MV Boli" w:hAnsi="MV Boli" w:cs="MV Boli"/>
                                <w:b/>
                                <w:bCs/>
                                <w:kern w:val="2"/>
                                <w:sz w:val="40"/>
                                <w:szCs w:val="32"/>
                              </w:rPr>
                              <w:t>ÅRSPLAN FOR BØRNETJENESTEN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A23F" id="Tekstfelt 24" o:spid="_x0000_s1032" type="#_x0000_t202" style="position:absolute;margin-left:-19.2pt;margin-top:-523.8pt;width:592.4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" filled="f" stroked="f" strokeweight=".5pt">
                <v:textbox>
                  <w:txbxContent>
                    <w:p w:rsidR="00492D2B" w:rsidRPr="00AC331C" w:rsidRDefault="00AA74AA" w:rsidP="00AA74AA">
                      <w:pPr>
                        <w:pStyle w:val="Sidefod"/>
                        <w:ind w:right="81"/>
                        <w:jc w:val="center"/>
                        <w:rPr>
                          <w:rFonts w:ascii="MV Boli" w:hAnsi="MV Boli" w:cs="MV Boli"/>
                          <w:bCs/>
                          <w:sz w:val="72"/>
                          <w:szCs w:val="21"/>
                        </w:rPr>
                      </w:pPr>
                      <w:r w:rsidRPr="00AC331C">
                        <w:rPr>
                          <w:rFonts w:ascii="MV Boli" w:hAnsi="MV Boli" w:cs="MV Boli"/>
                          <w:b/>
                          <w:bCs/>
                          <w:kern w:val="2"/>
                          <w:sz w:val="40"/>
                          <w:szCs w:val="32"/>
                        </w:rPr>
                        <w:t>ÅRSPLAN FOR BØRNETJENESTEN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2D2B" w:rsidRPr="00492D2B" w:rsidSect="00492D2B">
      <w:headerReference w:type="default" r:id="rId10"/>
      <w:pgSz w:w="11906" w:h="16838" w:code="9"/>
      <w:pgMar w:top="720" w:right="0" w:bottom="720" w:left="3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34E5B" w14:textId="77777777" w:rsidR="00912BAC" w:rsidRDefault="00912BAC" w:rsidP="00AD1442">
      <w:pPr>
        <w:spacing w:after="0" w:line="240" w:lineRule="auto"/>
      </w:pPr>
      <w:r>
        <w:separator/>
      </w:r>
    </w:p>
  </w:endnote>
  <w:endnote w:type="continuationSeparator" w:id="0">
    <w:p w14:paraId="6833B56C" w14:textId="77777777" w:rsidR="00912BAC" w:rsidRDefault="00912BAC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02DCD" w14:textId="77777777" w:rsidR="00912BAC" w:rsidRDefault="00912BAC" w:rsidP="00AD1442">
      <w:pPr>
        <w:spacing w:after="0" w:line="240" w:lineRule="auto"/>
      </w:pPr>
      <w:r>
        <w:separator/>
      </w:r>
    </w:p>
  </w:footnote>
  <w:footnote w:type="continuationSeparator" w:id="0">
    <w:p w14:paraId="049F18E0" w14:textId="77777777" w:rsidR="00912BAC" w:rsidRDefault="00912BAC" w:rsidP="00A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1485" w14:textId="77777777" w:rsidR="00E31C07" w:rsidRPr="0078282D" w:rsidRDefault="00E31C07">
    <w:pPr>
      <w:pStyle w:val="Sidehoved"/>
    </w:pPr>
    <w:r w:rsidRPr="0078282D">
      <w:rPr>
        <w:noProof/>
      </w:rPr>
      <w:drawing>
        <wp:anchor distT="0" distB="0" distL="114300" distR="114300" simplePos="0" relativeHeight="251659264" behindDoc="1" locked="0" layoutInCell="1" allowOverlap="1" wp14:anchorId="30DC091C" wp14:editId="04564540">
          <wp:simplePos x="0" y="0"/>
          <wp:positionH relativeFrom="page">
            <wp:posOffset>-1943735</wp:posOffset>
          </wp:positionH>
          <wp:positionV relativeFrom="page">
            <wp:posOffset>-59983</wp:posOffset>
          </wp:positionV>
          <wp:extent cx="15348632" cy="11090030"/>
          <wp:effectExtent l="0" t="0" r="571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3AG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632" cy="1109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38D02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8A31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9082C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AC2E1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40610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A62F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044D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2947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0E5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0AB2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156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2B66C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EC05D8"/>
    <w:multiLevelType w:val="hybridMultilevel"/>
    <w:tmpl w:val="C4AA3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E581C"/>
    <w:multiLevelType w:val="hybridMultilevel"/>
    <w:tmpl w:val="8C507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0260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D2DEB"/>
    <w:multiLevelType w:val="hybridMultilevel"/>
    <w:tmpl w:val="80B8A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0"/>
    <w:rsid w:val="00054815"/>
    <w:rsid w:val="00063AFD"/>
    <w:rsid w:val="00065440"/>
    <w:rsid w:val="0007287D"/>
    <w:rsid w:val="000A779F"/>
    <w:rsid w:val="000B673B"/>
    <w:rsid w:val="000B7A1D"/>
    <w:rsid w:val="000E6570"/>
    <w:rsid w:val="00134C33"/>
    <w:rsid w:val="001532AB"/>
    <w:rsid w:val="001754C4"/>
    <w:rsid w:val="001B60F4"/>
    <w:rsid w:val="001C1398"/>
    <w:rsid w:val="001C2DE9"/>
    <w:rsid w:val="001E1A0A"/>
    <w:rsid w:val="001E448F"/>
    <w:rsid w:val="001E6202"/>
    <w:rsid w:val="001F7A01"/>
    <w:rsid w:val="00291F1A"/>
    <w:rsid w:val="002E1C08"/>
    <w:rsid w:val="002F1DA0"/>
    <w:rsid w:val="0030749B"/>
    <w:rsid w:val="0032401C"/>
    <w:rsid w:val="00373F27"/>
    <w:rsid w:val="00382493"/>
    <w:rsid w:val="00391AF3"/>
    <w:rsid w:val="003B7D64"/>
    <w:rsid w:val="003C7EC1"/>
    <w:rsid w:val="004122BA"/>
    <w:rsid w:val="00464540"/>
    <w:rsid w:val="0046624D"/>
    <w:rsid w:val="00474327"/>
    <w:rsid w:val="00484F77"/>
    <w:rsid w:val="00492D2B"/>
    <w:rsid w:val="004C402F"/>
    <w:rsid w:val="004E296B"/>
    <w:rsid w:val="004E4D10"/>
    <w:rsid w:val="005141C1"/>
    <w:rsid w:val="00554C47"/>
    <w:rsid w:val="005C2DD9"/>
    <w:rsid w:val="005C51DE"/>
    <w:rsid w:val="005C7B11"/>
    <w:rsid w:val="005D2AEA"/>
    <w:rsid w:val="00644517"/>
    <w:rsid w:val="00724EC9"/>
    <w:rsid w:val="00754476"/>
    <w:rsid w:val="0078282D"/>
    <w:rsid w:val="007C76D3"/>
    <w:rsid w:val="007D7679"/>
    <w:rsid w:val="00841253"/>
    <w:rsid w:val="008541DE"/>
    <w:rsid w:val="008C041A"/>
    <w:rsid w:val="008D6BCC"/>
    <w:rsid w:val="008E2EE5"/>
    <w:rsid w:val="008F2D74"/>
    <w:rsid w:val="009103CF"/>
    <w:rsid w:val="00912BAC"/>
    <w:rsid w:val="00937049"/>
    <w:rsid w:val="009D2D4D"/>
    <w:rsid w:val="009F42BE"/>
    <w:rsid w:val="00A46759"/>
    <w:rsid w:val="00A63AA7"/>
    <w:rsid w:val="00A73658"/>
    <w:rsid w:val="00AA7034"/>
    <w:rsid w:val="00AA74AA"/>
    <w:rsid w:val="00AC331C"/>
    <w:rsid w:val="00AD1442"/>
    <w:rsid w:val="00AE38DF"/>
    <w:rsid w:val="00B0361A"/>
    <w:rsid w:val="00B4417D"/>
    <w:rsid w:val="00B52F87"/>
    <w:rsid w:val="00B87464"/>
    <w:rsid w:val="00BC661A"/>
    <w:rsid w:val="00C066E4"/>
    <w:rsid w:val="00C13578"/>
    <w:rsid w:val="00C252A1"/>
    <w:rsid w:val="00C910BB"/>
    <w:rsid w:val="00CF0286"/>
    <w:rsid w:val="00D41137"/>
    <w:rsid w:val="00D53A52"/>
    <w:rsid w:val="00DA433D"/>
    <w:rsid w:val="00DC111A"/>
    <w:rsid w:val="00E060A8"/>
    <w:rsid w:val="00E11E99"/>
    <w:rsid w:val="00E12B24"/>
    <w:rsid w:val="00E31C07"/>
    <w:rsid w:val="00E83911"/>
    <w:rsid w:val="00EB7469"/>
    <w:rsid w:val="00EE2053"/>
    <w:rsid w:val="00F50C47"/>
    <w:rsid w:val="00F53853"/>
    <w:rsid w:val="00F83982"/>
    <w:rsid w:val="00FE4A81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8FDC2"/>
  <w15:docId w15:val="{3AC61F8B-C71B-3E4C-809C-23315B3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0C"/>
    <w:rPr>
      <w:rFonts w:ascii="Century Gothic" w:hAnsi="Century Gothic"/>
      <w:color w:val="FFFFFF" w:themeColor="background1"/>
      <w:sz w:val="24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E4F0C"/>
    <w:pPr>
      <w:outlineLvl w:val="0"/>
    </w:pPr>
    <w:rPr>
      <w:b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4F0C"/>
    <w:pPr>
      <w:jc w:val="center"/>
      <w:outlineLvl w:val="1"/>
    </w:pPr>
    <w:rPr>
      <w:b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F0C"/>
    <w:pPr>
      <w:keepNext/>
      <w:keepLines/>
      <w:spacing w:before="40" w:after="0"/>
      <w:outlineLvl w:val="2"/>
    </w:pPr>
    <w:rPr>
      <w:rFonts w:eastAsiaTheme="majorEastAsia" w:cstheme="majorBidi"/>
      <w:color w:val="8EAADB" w:themeColor="accent1" w:themeTint="99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F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EAADB" w:themeColor="accent1" w:themeTint="9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F0C"/>
    <w:pPr>
      <w:keepNext/>
      <w:keepLines/>
      <w:spacing w:before="40" w:after="0"/>
      <w:outlineLvl w:val="4"/>
    </w:pPr>
    <w:rPr>
      <w:rFonts w:eastAsiaTheme="majorEastAsia" w:cstheme="majorBidi"/>
      <w:color w:val="8EAADB" w:themeColor="accent1" w:themeTint="9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F0C"/>
    <w:pPr>
      <w:keepNext/>
      <w:keepLines/>
      <w:spacing w:before="40" w:after="0"/>
      <w:outlineLvl w:val="5"/>
    </w:pPr>
    <w:rPr>
      <w:rFonts w:eastAsiaTheme="majorEastAsia" w:cstheme="majorBidi"/>
      <w:color w:val="8EAADB" w:themeColor="accent1" w:themeTint="9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F0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8EAADB" w:themeColor="accent1" w:themeTint="9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F0C"/>
    <w:pPr>
      <w:keepNext/>
      <w:keepLines/>
      <w:spacing w:before="40" w:after="0"/>
      <w:outlineLvl w:val="7"/>
    </w:pPr>
    <w:rPr>
      <w:rFonts w:eastAsiaTheme="majorEastAsia" w:cstheme="majorBidi"/>
      <w:color w:val="auto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F0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auto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2"/>
    <w:rsid w:val="00FE4F0C"/>
    <w:rPr>
      <w:rFonts w:ascii="Century Gothic" w:hAnsi="Century Gothic"/>
      <w:b/>
      <w:color w:val="FFFFFF" w:themeColor="background1"/>
      <w:sz w:val="20"/>
    </w:rPr>
  </w:style>
  <w:style w:type="paragraph" w:styleId="Undertitel">
    <w:name w:val="Subtitle"/>
    <w:basedOn w:val="Normal"/>
    <w:next w:val="Normal"/>
    <w:link w:val="UndertitelTegn"/>
    <w:uiPriority w:val="1"/>
    <w:qFormat/>
    <w:rsid w:val="00FE4F0C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styleId="Titel">
    <w:name w:val="Title"/>
    <w:basedOn w:val="Normal"/>
    <w:next w:val="Normal"/>
    <w:link w:val="TitelTegn"/>
    <w:uiPriority w:val="1"/>
    <w:qFormat/>
    <w:rsid w:val="00FE4F0C"/>
    <w:pPr>
      <w:spacing w:before="440" w:after="340" w:line="228" w:lineRule="auto"/>
      <w:ind w:left="720" w:right="720"/>
      <w:contextualSpacing/>
      <w:jc w:val="center"/>
    </w:pPr>
    <w:rPr>
      <w:rFonts w:eastAsiaTheme="majorEastAsia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elTegn">
    <w:name w:val="Titel Tegn"/>
    <w:basedOn w:val="Standardskrifttypeiafsnit"/>
    <w:link w:val="Titel"/>
    <w:uiPriority w:val="1"/>
    <w:rsid w:val="00FE4F0C"/>
    <w:rPr>
      <w:rFonts w:ascii="Century Gothic" w:eastAsiaTheme="majorEastAsia" w:hAnsi="Century Gothic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o">
    <w:name w:val="Date"/>
    <w:basedOn w:val="Normal"/>
    <w:next w:val="Normal"/>
    <w:link w:val="DatoTegn"/>
    <w:uiPriority w:val="2"/>
    <w:unhideWhenUsed/>
    <w:qFormat/>
    <w:rsid w:val="00FE4F0C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oTegn">
    <w:name w:val="Dato Tegn"/>
    <w:basedOn w:val="Standardskrifttypeiafsnit"/>
    <w:link w:val="Dato"/>
    <w:uiPriority w:val="2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customStyle="1" w:styleId="Elementpmenukort">
    <w:name w:val="Element på menukort"/>
    <w:basedOn w:val="Normal"/>
    <w:uiPriority w:val="2"/>
    <w:qFormat/>
    <w:rsid w:val="00FE4F0C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4F0C"/>
    <w:rPr>
      <w:rFonts w:ascii="Century Gothic" w:hAnsi="Century Gothic"/>
      <w:b/>
      <w:color w:val="FFFFFF" w:themeColor="background1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F0C"/>
    <w:rPr>
      <w:rFonts w:ascii="Century Gothic" w:hAnsi="Century Gothic"/>
      <w:color w:val="FFFFFF" w:themeColor="background1"/>
      <w:sz w:val="24"/>
    </w:rPr>
  </w:style>
  <w:style w:type="paragraph" w:styleId="Sidefod">
    <w:name w:val="footer"/>
    <w:basedOn w:val="Normal"/>
    <w:link w:val="Sidefo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F0C"/>
    <w:rPr>
      <w:rFonts w:ascii="Century Gothic" w:hAnsi="Century Gothic"/>
      <w:color w:val="FFFFFF" w:themeColor="background1"/>
      <w:sz w:val="24"/>
    </w:rPr>
  </w:style>
  <w:style w:type="character" w:styleId="Pladsholdertekst">
    <w:name w:val="Placeholder Text"/>
    <w:basedOn w:val="Standardskrifttypeiafsnit"/>
    <w:uiPriority w:val="99"/>
    <w:semiHidden/>
    <w:rsid w:val="00FE4F0C"/>
    <w:rPr>
      <w:rFonts w:ascii="Century Gothic" w:hAnsi="Century Gothic"/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4F0C"/>
    <w:rPr>
      <w:rFonts w:ascii="Century Gothic" w:eastAsiaTheme="majorEastAsia" w:hAnsi="Century Gothic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4F0C"/>
    <w:rPr>
      <w:rFonts w:ascii="Century Gothic" w:eastAsiaTheme="majorEastAsia" w:hAnsi="Century Gothic" w:cstheme="majorBidi"/>
      <w:i/>
      <w:iCs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FE4F0C"/>
    <w:rPr>
      <w:rFonts w:ascii="Century Gothic" w:hAnsi="Century Gothic"/>
      <w:i/>
      <w:iCs/>
      <w:color w:val="auto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FE4F0C"/>
    <w:rPr>
      <w:rFonts w:ascii="Century Gothic" w:hAnsi="Century Gothic"/>
      <w:i/>
      <w:iCs/>
      <w:color w:val="8EAADB" w:themeColor="accent1" w:themeTint="99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E4F0C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E4F0C"/>
    <w:rPr>
      <w:rFonts w:ascii="Century Gothic" w:hAnsi="Century Gothic"/>
      <w:i/>
      <w:iCs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FE4F0C"/>
    <w:pPr>
      <w:pBdr>
        <w:top w:val="single" w:sz="4" w:space="10" w:color="8EAADB" w:themeColor="accent1" w:themeTint="99"/>
        <w:bottom w:val="single" w:sz="4" w:space="10" w:color="8EAADB" w:themeColor="accent1" w:themeTint="99"/>
      </w:pBdr>
      <w:spacing w:before="360" w:after="360"/>
      <w:ind w:left="864" w:right="864"/>
      <w:jc w:val="center"/>
    </w:pPr>
    <w:rPr>
      <w:i/>
      <w:iCs/>
      <w:color w:val="8EAADB" w:themeColor="accent1" w:themeTint="99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E4F0C"/>
    <w:rPr>
      <w:rFonts w:ascii="Century Gothic" w:hAnsi="Century Gothic"/>
      <w:i/>
      <w:iCs/>
      <w:color w:val="8EAADB" w:themeColor="accent1" w:themeTint="99"/>
      <w:sz w:val="24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FE4F0C"/>
    <w:rPr>
      <w:rFonts w:ascii="Century Gothic" w:hAnsi="Century Gothic"/>
      <w:caps w:val="0"/>
      <w:smallCaps/>
      <w:color w:val="auto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FE4F0C"/>
    <w:rPr>
      <w:rFonts w:ascii="Century Gothic" w:hAnsi="Century Gothic"/>
      <w:b/>
      <w:bCs/>
      <w:caps w:val="0"/>
      <w:smallCaps/>
      <w:color w:val="8EAADB" w:themeColor="accent1" w:themeTint="99"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E4F0C"/>
    <w:pPr>
      <w:keepNext/>
      <w:keepLines/>
      <w:spacing w:before="240" w:after="0"/>
      <w:outlineLvl w:val="9"/>
    </w:pPr>
    <w:rPr>
      <w:rFonts w:eastAsiaTheme="majorEastAsia" w:cstheme="majorBidi"/>
      <w:b w:val="0"/>
      <w:color w:val="8EAADB" w:themeColor="accent1" w:themeTint="99"/>
      <w:sz w:val="32"/>
      <w:szCs w:val="32"/>
    </w:rPr>
  </w:style>
  <w:style w:type="paragraph" w:styleId="Bloktekst">
    <w:name w:val="Block Text"/>
    <w:basedOn w:val="Normal"/>
    <w:uiPriority w:val="99"/>
    <w:semiHidden/>
    <w:unhideWhenUsed/>
    <w:rsid w:val="00FE4F0C"/>
    <w:pPr>
      <w:pBdr>
        <w:top w:val="single" w:sz="2" w:space="10" w:color="8EAADB" w:themeColor="accent1" w:themeTint="99"/>
        <w:left w:val="single" w:sz="2" w:space="10" w:color="8EAADB" w:themeColor="accent1" w:themeTint="99"/>
        <w:bottom w:val="single" w:sz="2" w:space="10" w:color="8EAADB" w:themeColor="accent1" w:themeTint="99"/>
        <w:right w:val="single" w:sz="2" w:space="10" w:color="8EAADB" w:themeColor="accent1" w:themeTint="99"/>
      </w:pBdr>
      <w:ind w:left="1152" w:right="1152"/>
    </w:pPr>
    <w:rPr>
      <w:rFonts w:eastAsiaTheme="minorEastAsia"/>
      <w:i/>
      <w:iCs/>
      <w:color w:val="8EAADB" w:themeColor="accent1" w:themeTint="99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F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E4F0C"/>
    <w:rPr>
      <w:rFonts w:ascii="Century Gothic" w:hAnsi="Century Gothic"/>
      <w:color w:val="auto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4F0C"/>
    <w:rPr>
      <w:rFonts w:ascii="Tahoma" w:hAnsi="Tahoma" w:cs="Tahoma"/>
      <w:color w:val="FFFFFF" w:themeColor="background1"/>
      <w:sz w:val="16"/>
      <w:szCs w:val="16"/>
    </w:rPr>
  </w:style>
  <w:style w:type="numbering" w:styleId="111111">
    <w:name w:val="Outline List 2"/>
    <w:basedOn w:val="Ingenoversigt"/>
    <w:uiPriority w:val="99"/>
    <w:semiHidden/>
    <w:unhideWhenUsed/>
    <w:rsid w:val="00FE4F0C"/>
    <w:pPr>
      <w:numPr>
        <w:numId w:val="2"/>
      </w:numPr>
    </w:pPr>
  </w:style>
  <w:style w:type="numbering" w:styleId="1ai">
    <w:name w:val="Outline List 1"/>
    <w:basedOn w:val="Ingenoversigt"/>
    <w:uiPriority w:val="99"/>
    <w:semiHidden/>
    <w:unhideWhenUsed/>
    <w:rsid w:val="00FE4F0C"/>
    <w:pPr>
      <w:numPr>
        <w:numId w:val="3"/>
      </w:numPr>
    </w:pPr>
  </w:style>
  <w:style w:type="numbering" w:styleId="ArtikelSektion">
    <w:name w:val="Outline List 3"/>
    <w:basedOn w:val="Ingenoversigt"/>
    <w:uiPriority w:val="99"/>
    <w:semiHidden/>
    <w:unhideWhenUsed/>
    <w:rsid w:val="00FE4F0C"/>
    <w:pPr>
      <w:numPr>
        <w:numId w:val="4"/>
      </w:numPr>
    </w:pPr>
  </w:style>
  <w:style w:type="paragraph" w:styleId="Bibliografi">
    <w:name w:val="Bibliography"/>
    <w:basedOn w:val="Normal"/>
    <w:next w:val="Normal"/>
    <w:uiPriority w:val="37"/>
    <w:semiHidden/>
    <w:unhideWhenUsed/>
    <w:rsid w:val="00FE4F0C"/>
  </w:style>
  <w:style w:type="paragraph" w:styleId="Brdtekst">
    <w:name w:val="Body Text"/>
    <w:basedOn w:val="Normal"/>
    <w:link w:val="BrdtekstTegn"/>
    <w:uiPriority w:val="99"/>
    <w:semiHidden/>
    <w:unhideWhenUsed/>
    <w:rsid w:val="00FE4F0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E4F0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E4F0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E4F0C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E4F0C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E4F0C"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E4F0C"/>
    <w:rPr>
      <w:rFonts w:ascii="Century Gothic" w:hAnsi="Century Gothic"/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E4F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table" w:styleId="Farvetgitter">
    <w:name w:val="Colorful Grid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E4F0C"/>
    <w:rPr>
      <w:rFonts w:ascii="Century Gothic" w:hAnsi="Century Gothic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F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4F0C"/>
    <w:rPr>
      <w:rFonts w:ascii="Century Gothic" w:hAnsi="Century Gothic"/>
      <w:b/>
      <w:bCs/>
      <w:color w:val="FFFFFF" w:themeColor="background1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E4F0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E4F0C"/>
    <w:rPr>
      <w:rFonts w:ascii="Segoe UI" w:hAnsi="Segoe UI" w:cs="Segoe UI"/>
      <w:color w:val="FFFFFF" w:themeColor="background1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E4F0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Fremhv">
    <w:name w:val="Emphasis"/>
    <w:basedOn w:val="Standardskrifttypeiafsnit"/>
    <w:uiPriority w:val="20"/>
    <w:qFormat/>
    <w:rsid w:val="00FE4F0C"/>
    <w:rPr>
      <w:rFonts w:ascii="Century Gothic" w:hAnsi="Century Gothic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E4F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FE4F0C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table" w:styleId="Gittertabel1-lys">
    <w:name w:val="Grid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E4F0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E4F0C"/>
    <w:rPr>
      <w:rFonts w:ascii="Century Gothic" w:hAnsi="Century Gothic"/>
      <w:i/>
      <w:iCs/>
      <w:color w:val="FFFFFF" w:themeColor="background1"/>
      <w:sz w:val="24"/>
    </w:rPr>
  </w:style>
  <w:style w:type="character" w:styleId="HTML-citat">
    <w:name w:val="HTML Cit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E4F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E4F0C"/>
    <w:rPr>
      <w:rFonts w:ascii="Consolas" w:hAnsi="Consolas"/>
      <w:color w:val="FFFFFF" w:themeColor="background1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E4F0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E4F0C"/>
    <w:rPr>
      <w:rFonts w:ascii="Century Gothic" w:hAnsi="Century Gothic"/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E4F0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E4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FE4F0C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E4F0C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E4F0C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E4F0C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E4F0C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E4F0C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E4F0C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E4F0C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E4F0C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E4F0C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E4F0C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E4F0C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E4F0C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E4F0C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E4F0C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E4F0C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E4F0C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E4F0C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E4F0C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E4F0C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FE4F0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E4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FFFFFF" w:themeColor="background1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E4F0C"/>
    <w:rPr>
      <w:rFonts w:ascii="Consolas" w:hAnsi="Consolas" w:cs="Consolas"/>
      <w:color w:val="FFFFFF" w:themeColor="background1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E4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E4F0C"/>
    <w:rPr>
      <w:rFonts w:ascii="Century Gothic" w:eastAsiaTheme="majorEastAsia" w:hAnsi="Century Gothic" w:cstheme="majorBidi"/>
      <w:color w:val="FFFFFF" w:themeColor="background1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FE4F0C"/>
    <w:pPr>
      <w:spacing w:after="0" w:line="240" w:lineRule="auto"/>
    </w:pPr>
    <w:rPr>
      <w:rFonts w:ascii="Century Gothic" w:hAnsi="Century Gothic"/>
      <w:color w:val="FFFFFF" w:themeColor="background1"/>
      <w:sz w:val="24"/>
    </w:rPr>
  </w:style>
  <w:style w:type="paragraph" w:styleId="NormalWeb">
    <w:name w:val="Normal (Web)"/>
    <w:basedOn w:val="Normal"/>
    <w:uiPriority w:val="99"/>
    <w:semiHidden/>
    <w:unhideWhenUsed/>
    <w:rsid w:val="00FE4F0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E4F0C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E4F0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idetal">
    <w:name w:val="pag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table" w:styleId="Almindeligtabel1">
    <w:name w:val="Plain Table 1"/>
    <w:basedOn w:val="Tabel-Normal"/>
    <w:uiPriority w:val="41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E4F0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E4F0C"/>
    <w:rPr>
      <w:rFonts w:ascii="Consolas" w:hAnsi="Consolas" w:cs="Consolas"/>
      <w:color w:val="FFFFFF" w:themeColor="background1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E4F0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FE4F0C"/>
    <w:rPr>
      <w:rFonts w:ascii="Century Gothic" w:hAnsi="Century Gothic"/>
      <w:u w:val="dotted"/>
    </w:rPr>
  </w:style>
  <w:style w:type="character" w:styleId="Strk">
    <w:name w:val="Strong"/>
    <w:basedOn w:val="Standardskrifttypeiafsnit"/>
    <w:uiPriority w:val="22"/>
    <w:qFormat/>
    <w:rsid w:val="00FE4F0C"/>
    <w:rPr>
      <w:rFonts w:ascii="Century Gothic" w:hAnsi="Century Gothic"/>
      <w:b/>
      <w:bCs/>
    </w:rPr>
  </w:style>
  <w:style w:type="table" w:styleId="Tabel-3D-effekter1">
    <w:name w:val="Table 3D effects 1"/>
    <w:basedOn w:val="Tabel-Normal"/>
    <w:uiPriority w:val="99"/>
    <w:semiHidden/>
    <w:unhideWhenUsed/>
    <w:rsid w:val="00FE4F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E4F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E4F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E4F0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E4F0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E4F0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E4F0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E4F0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E4F0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E4F0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E4F0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E4F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E4F0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E4F0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E4F0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E4F0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E4F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E4F0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FE4F0C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E4F0C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E4F0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E4F0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E4F0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E4F0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E4F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E4F0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E4F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FE4F0C"/>
    <w:pPr>
      <w:spacing w:before="120"/>
    </w:pPr>
    <w:rPr>
      <w:rFonts w:eastAsiaTheme="majorEastAsia" w:cstheme="majorBidi"/>
      <w:b/>
      <w:bCs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E4F0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E4F0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E4F0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E4F0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E4F0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E4F0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E4F0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E4F0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E4F0C"/>
    <w:pPr>
      <w:spacing w:after="100"/>
      <w:ind w:left="1920"/>
    </w:pPr>
  </w:style>
  <w:style w:type="character" w:styleId="Ulstomtale">
    <w:name w:val="Unresolved Mention"/>
    <w:basedOn w:val="Standardskrifttypeiafsnit"/>
    <w:uiPriority w:val="99"/>
    <w:semiHidden/>
    <w:unhideWhenUsed/>
    <w:rsid w:val="00FE4F0C"/>
    <w:rPr>
      <w:rFonts w:ascii="Century Gothic" w:hAnsi="Century Gothic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g/Downloads/tf03091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C17C-E529-9C41-B844-28A275A3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tf03091215.dotx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2019-11-04T08:53:00Z</cp:lastPrinted>
  <dcterms:created xsi:type="dcterms:W3CDTF">2021-09-20T08:13:00Z</dcterms:created>
  <dcterms:modified xsi:type="dcterms:W3CDTF">2021-09-20T08:13:00Z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2018-06-08T11:55:16.1642970Z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