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7" w:type="pct"/>
        <w:tblLayout w:type="fixed"/>
        <w:tblLook w:val="04A0" w:firstRow="1" w:lastRow="0" w:firstColumn="1" w:lastColumn="0" w:noHBand="0" w:noVBand="1"/>
        <w:tblDescription w:val="Layouttabel til angivelse af to menuer pr. side med Introduktion til begivenhed og Dato for begivenhed"/>
      </w:tblPr>
      <w:tblGrid>
        <w:gridCol w:w="236"/>
        <w:gridCol w:w="28"/>
        <w:gridCol w:w="5062"/>
        <w:gridCol w:w="28"/>
        <w:gridCol w:w="367"/>
        <w:gridCol w:w="28"/>
        <w:gridCol w:w="351"/>
        <w:gridCol w:w="28"/>
        <w:gridCol w:w="5326"/>
        <w:gridCol w:w="25"/>
      </w:tblGrid>
      <w:tr w:rsidR="00492D2B" w:rsidRPr="002F1DA0" w14:paraId="653F7A8F" w14:textId="77777777" w:rsidTr="00492D2B">
        <w:trPr>
          <w:gridAfter w:val="1"/>
          <w:wAfter w:w="11" w:type="pct"/>
          <w:trHeight w:hRule="exact" w:val="73"/>
        </w:trPr>
        <w:tc>
          <w:tcPr>
            <w:tcW w:w="103" w:type="pct"/>
          </w:tcPr>
          <w:p w14:paraId="68DDE8AF" w14:textId="77777777" w:rsidR="00054815" w:rsidRPr="002F1DA0" w:rsidRDefault="00054815" w:rsidP="002F1DA0">
            <w:pPr>
              <w:pStyle w:val="Undertitel"/>
              <w:ind w:left="0" w:right="119"/>
              <w:rPr>
                <w:rFonts w:ascii="MV Boli" w:hAnsi="MV Boli" w:cs="MV Boli"/>
              </w:rPr>
            </w:pPr>
          </w:p>
        </w:tc>
        <w:tc>
          <w:tcPr>
            <w:tcW w:w="2217" w:type="pct"/>
            <w:gridSpan w:val="2"/>
          </w:tcPr>
          <w:p w14:paraId="24346A1A" w14:textId="77777777" w:rsidR="00054815" w:rsidRPr="002F1DA0" w:rsidRDefault="00054815" w:rsidP="002F1DA0">
            <w:pPr>
              <w:pStyle w:val="Undertitel"/>
              <w:ind w:left="0" w:right="1077"/>
              <w:jc w:val="left"/>
              <w:rPr>
                <w:rFonts w:ascii="MV Boli" w:hAnsi="MV Boli" w:cs="MV Boli"/>
              </w:rPr>
            </w:pPr>
          </w:p>
        </w:tc>
        <w:tc>
          <w:tcPr>
            <w:tcW w:w="172" w:type="pct"/>
            <w:gridSpan w:val="2"/>
          </w:tcPr>
          <w:p w14:paraId="09D729D6" w14:textId="77777777" w:rsidR="00054815" w:rsidRPr="002F1DA0" w:rsidRDefault="00054815" w:rsidP="002F1DA0">
            <w:pPr>
              <w:pStyle w:val="Undertitel"/>
              <w:jc w:val="lef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</w:tcPr>
          <w:p w14:paraId="1E6CA7AC" w14:textId="77777777" w:rsidR="00054815" w:rsidRPr="002F1DA0" w:rsidRDefault="00054815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</w:tcPr>
          <w:p w14:paraId="49693C6A" w14:textId="77777777" w:rsidR="00054815" w:rsidRPr="002F1DA0" w:rsidRDefault="00054815" w:rsidP="001E1A0A">
            <w:pPr>
              <w:pStyle w:val="Elementpmenukort"/>
              <w:ind w:left="0"/>
              <w:rPr>
                <w:rFonts w:ascii="MV Boli" w:hAnsi="MV Boli" w:cs="MV Boli"/>
              </w:rPr>
            </w:pPr>
          </w:p>
        </w:tc>
      </w:tr>
      <w:tr w:rsidR="001754C4" w:rsidRPr="002F1DA0" w14:paraId="63C072A9" w14:textId="77777777" w:rsidTr="00492D2B">
        <w:trPr>
          <w:gridBefore w:val="1"/>
          <w:gridAfter w:val="1"/>
          <w:wBefore w:w="103" w:type="pct"/>
          <w:wAfter w:w="11" w:type="pct"/>
          <w:trHeight w:hRule="exact" w:val="1168"/>
        </w:trPr>
        <w:tc>
          <w:tcPr>
            <w:tcW w:w="2217" w:type="pct"/>
            <w:gridSpan w:val="2"/>
          </w:tcPr>
          <w:p w14:paraId="4F4DA7CD" w14:textId="77777777" w:rsidR="0032401C" w:rsidRPr="002F1DA0" w:rsidRDefault="0087246C" w:rsidP="002F1DA0">
            <w:pPr>
              <w:pStyle w:val="Titel"/>
              <w:ind w:left="0" w:right="81"/>
              <w:jc w:val="left"/>
              <w:rPr>
                <w:rFonts w:ascii="MV Boli" w:hAnsi="MV Boli" w:cs="MV Boli"/>
                <w:bCs/>
              </w:rPr>
            </w:pPr>
            <w:r w:rsidRPr="00FE4A81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4D83BB" wp14:editId="59C34E2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-356279</wp:posOffset>
                      </wp:positionV>
                      <wp:extent cx="7523480" cy="860611"/>
                      <wp:effectExtent l="0" t="0" r="0" b="0"/>
                      <wp:wrapNone/>
                      <wp:docPr id="24" name="Tekstfel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3480" cy="860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0DFE2" w14:textId="77777777" w:rsidR="00492D2B" w:rsidRPr="00763DB4" w:rsidRDefault="002C0279" w:rsidP="00AA74AA">
                                  <w:pPr>
                                    <w:pStyle w:val="Sidefod"/>
                                    <w:ind w:right="81"/>
                                    <w:jc w:val="center"/>
                                    <w:rPr>
                                      <w:rFonts w:ascii="MV Boli" w:hAnsi="MV Boli" w:cs="MV Boli"/>
                                      <w:bCs/>
                                      <w:sz w:val="20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b/>
                                      <w:bCs/>
                                      <w:kern w:val="2"/>
                                      <w:sz w:val="72"/>
                                      <w:szCs w:val="52"/>
                                    </w:rPr>
                                    <w:t>HØST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EA2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4" o:spid="_x0000_s1026" type="#_x0000_t202" style="position:absolute;margin-left:-36pt;margin-top:-28.05pt;width:592.4pt;height:6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" filled="f" stroked="f" strokeweight=".5pt">
                      <v:textbox>
                        <w:txbxContent>
                          <w:p w:rsidR="00492D2B" w:rsidRPr="00763DB4" w:rsidRDefault="002C0279" w:rsidP="00AA74AA">
                            <w:pPr>
                              <w:pStyle w:val="Sidefod"/>
                              <w:ind w:right="81"/>
                              <w:jc w:val="center"/>
                              <w:rPr>
                                <w:rFonts w:ascii="MV Boli" w:hAnsi="MV Boli" w:cs="MV Boli"/>
                                <w:bCs/>
                                <w:sz w:val="200"/>
                                <w:szCs w:val="3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kern w:val="2"/>
                                <w:sz w:val="72"/>
                                <w:szCs w:val="52"/>
                              </w:rPr>
                              <w:t>HØST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" w:type="pct"/>
            <w:gridSpan w:val="2"/>
            <w:vMerge w:val="restart"/>
          </w:tcPr>
          <w:p w14:paraId="712B33DE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 w:val="restart"/>
          </w:tcPr>
          <w:p w14:paraId="2171C808" w14:textId="77777777" w:rsidR="0032401C" w:rsidRDefault="001754C4" w:rsidP="002F1DA0">
            <w:pPr>
              <w:pStyle w:val="Elementpmenukort"/>
              <w:jc w:val="left"/>
              <w:rPr>
                <w:rFonts w:ascii="MV Boli" w:hAnsi="MV Boli" w:cs="MV Boli"/>
                <w:color w:val="7030A0"/>
              </w:rPr>
            </w:pPr>
            <w:r>
              <w:rPr>
                <w:rFonts w:ascii="MV Boli" w:hAnsi="MV Boli" w:cs="MV Boli"/>
                <w:color w:val="7030A0"/>
              </w:rPr>
              <w:t xml:space="preserve"> </w:t>
            </w:r>
          </w:p>
          <w:p w14:paraId="2513A277" w14:textId="77777777" w:rsidR="00F50C47" w:rsidRDefault="00F50C47" w:rsidP="00F50C4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4C749C" w14:textId="77777777" w:rsidR="001754C4" w:rsidRPr="002F1DA0" w:rsidRDefault="001754C4" w:rsidP="001754C4">
            <w:pPr>
              <w:pStyle w:val="Elementpmenukort"/>
              <w:ind w:left="0"/>
              <w:jc w:val="lef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 w:val="restart"/>
          </w:tcPr>
          <w:p w14:paraId="79228C84" w14:textId="77777777" w:rsidR="0032401C" w:rsidRPr="002F1DA0" w:rsidRDefault="0032401C" w:rsidP="00464540">
            <w:pPr>
              <w:pStyle w:val="Overskrift1"/>
              <w:jc w:val="center"/>
              <w:rPr>
                <w:rFonts w:ascii="MV Boli" w:hAnsi="MV Boli" w:cs="MV Boli"/>
              </w:rPr>
            </w:pPr>
          </w:p>
          <w:p w14:paraId="3D7589EE" w14:textId="77777777" w:rsidR="0032401C" w:rsidRDefault="0032401C" w:rsidP="002F1DA0">
            <w:pPr>
              <w:pStyle w:val="Overskrift2"/>
              <w:jc w:val="left"/>
              <w:rPr>
                <w:rFonts w:ascii="MV Boli" w:hAnsi="MV Boli" w:cs="MV Boli"/>
              </w:rPr>
            </w:pPr>
          </w:p>
          <w:p w14:paraId="6139518A" w14:textId="77777777" w:rsidR="001754C4" w:rsidRPr="001754C4" w:rsidRDefault="001754C4" w:rsidP="001754C4"/>
          <w:p w14:paraId="6EFA126B" w14:textId="77777777" w:rsidR="001754C4" w:rsidRPr="001754C4" w:rsidRDefault="001754C4" w:rsidP="001754C4"/>
          <w:p w14:paraId="0AA1734F" w14:textId="77777777" w:rsidR="001754C4" w:rsidRPr="001754C4" w:rsidRDefault="001754C4" w:rsidP="001754C4"/>
          <w:p w14:paraId="6ED1487B" w14:textId="77777777" w:rsidR="001754C4" w:rsidRPr="001754C4" w:rsidRDefault="001754C4" w:rsidP="001754C4"/>
          <w:p w14:paraId="6DD68C05" w14:textId="77777777" w:rsidR="001754C4" w:rsidRPr="001754C4" w:rsidRDefault="001754C4" w:rsidP="001754C4"/>
          <w:p w14:paraId="5AC6870A" w14:textId="77777777" w:rsidR="001754C4" w:rsidRPr="001754C4" w:rsidRDefault="001754C4" w:rsidP="001754C4"/>
          <w:p w14:paraId="0D3761C7" w14:textId="77777777" w:rsidR="001754C4" w:rsidRPr="001754C4" w:rsidRDefault="001754C4" w:rsidP="001754C4"/>
          <w:p w14:paraId="20AECC49" w14:textId="77777777" w:rsidR="001754C4" w:rsidRPr="001754C4" w:rsidRDefault="001754C4" w:rsidP="001754C4"/>
          <w:p w14:paraId="6CDFE0D0" w14:textId="77777777" w:rsidR="001754C4" w:rsidRPr="001754C4" w:rsidRDefault="001754C4" w:rsidP="001754C4">
            <w:pPr>
              <w:tabs>
                <w:tab w:val="left" w:pos="2347"/>
              </w:tabs>
              <w:ind w:left="549" w:right="-656" w:hanging="549"/>
            </w:pPr>
            <w:r>
              <w:tab/>
              <w:t xml:space="preserve">  </w:t>
            </w:r>
            <w:r>
              <w:rPr>
                <w:noProof/>
              </w:rPr>
              <w:drawing>
                <wp:inline distT="0" distB="0" distL="0" distR="0" wp14:anchorId="349A61B2" wp14:editId="21A2CB99">
                  <wp:extent cx="4021667" cy="2010835"/>
                  <wp:effectExtent l="0" t="0" r="4445" b="0"/>
                  <wp:docPr id="17" name="Billede 17" descr="Et billede, der indeholder person, barn, dreng, lill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til fold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596" cy="204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4C4" w:rsidRPr="002F1DA0" w14:paraId="22A7BBCD" w14:textId="77777777" w:rsidTr="00492D2B">
        <w:trPr>
          <w:gridBefore w:val="1"/>
          <w:gridAfter w:val="1"/>
          <w:wBefore w:w="103" w:type="pct"/>
          <w:wAfter w:w="11" w:type="pct"/>
          <w:trHeight w:hRule="exact" w:val="274"/>
        </w:trPr>
        <w:tc>
          <w:tcPr>
            <w:tcW w:w="2217" w:type="pct"/>
            <w:gridSpan w:val="2"/>
          </w:tcPr>
          <w:p w14:paraId="68FBBB32" w14:textId="77777777" w:rsidR="0032401C" w:rsidRPr="002F1DA0" w:rsidRDefault="0032401C" w:rsidP="0032401C">
            <w:pPr>
              <w:pStyle w:val="Undertitel"/>
              <w:rPr>
                <w:rFonts w:ascii="Calibri" w:hAnsi="Calibri" w:cs="MV Boli"/>
              </w:rPr>
            </w:pPr>
          </w:p>
        </w:tc>
        <w:tc>
          <w:tcPr>
            <w:tcW w:w="172" w:type="pct"/>
            <w:gridSpan w:val="2"/>
            <w:vMerge/>
          </w:tcPr>
          <w:p w14:paraId="1C496C65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/>
          </w:tcPr>
          <w:p w14:paraId="47D02280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/>
          </w:tcPr>
          <w:p w14:paraId="16C8711A" w14:textId="77777777" w:rsidR="0032401C" w:rsidRPr="002F1DA0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</w:tc>
      </w:tr>
      <w:tr w:rsidR="001754C4" w:rsidRPr="002F1DA0" w14:paraId="5C1A2A4F" w14:textId="77777777" w:rsidTr="00492D2B">
        <w:trPr>
          <w:gridBefore w:val="2"/>
          <w:wBefore w:w="115" w:type="pct"/>
          <w:trHeight w:hRule="exact" w:val="8395"/>
        </w:trPr>
        <w:tc>
          <w:tcPr>
            <w:tcW w:w="2217" w:type="pct"/>
            <w:gridSpan w:val="2"/>
          </w:tcPr>
          <w:p w14:paraId="17DC7AA5" w14:textId="77777777" w:rsidR="002F1DA0" w:rsidRDefault="0087246C" w:rsidP="002F1DA0">
            <w:pPr>
              <w:rPr>
                <w:rFonts w:ascii="Calibri" w:hAnsi="Calibri" w:cs="MV Boli"/>
                <w:sz w:val="21"/>
                <w:szCs w:val="21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696F91" wp14:editId="50E9F65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-223520</wp:posOffset>
                      </wp:positionV>
                      <wp:extent cx="6577965" cy="424815"/>
                      <wp:effectExtent l="0" t="0" r="0" b="0"/>
                      <wp:wrapNone/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7965" cy="424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142EC" w14:textId="77777777" w:rsidR="0087246C" w:rsidRPr="00E22D9F" w:rsidRDefault="0087246C" w:rsidP="0087246C">
                                  <w:pPr>
                                    <w:jc w:val="center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E22D9F">
                                    <w:rPr>
                                      <w:rFonts w:ascii="MV Boli" w:hAnsi="MV Boli" w:cs="MV Boli"/>
                                      <w:sz w:val="32"/>
                                      <w:szCs w:val="32"/>
                                    </w:rPr>
                                    <w:t>Fortsæt samtalen fra Børnetjenesten</w:t>
                                  </w:r>
                                </w:p>
                                <w:p w14:paraId="607120A3" w14:textId="77777777" w:rsidR="0087246C" w:rsidRPr="00763DB4" w:rsidRDefault="0087246C" w:rsidP="008724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2C740" id="Tekstfelt 1" o:spid="_x0000_s1027" type="#_x0000_t202" style="position:absolute;margin-left:.2pt;margin-top:-17.6pt;width:517.95pt;height:3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" filled="f" stroked="f" strokeweight=".5pt">
                      <v:textbox>
                        <w:txbxContent>
                          <w:p w:rsidR="0087246C" w:rsidRPr="00E22D9F" w:rsidRDefault="0087246C" w:rsidP="0087246C"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 w:rsidRPr="00E22D9F"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  <w:t>Fortsæt samtalen fra Børnetjenesten</w:t>
                            </w:r>
                          </w:p>
                          <w:p w:rsidR="0087246C" w:rsidRPr="00763DB4" w:rsidRDefault="0087246C" w:rsidP="0087246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59D740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11A3546C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41EA601E" w14:textId="77777777" w:rsidR="002F1DA0" w:rsidRDefault="0087246C" w:rsidP="002F1DA0">
            <w:pPr>
              <w:rPr>
                <w:rFonts w:ascii="Calibri" w:hAnsi="Calibri" w:cs="MV Boli"/>
                <w:sz w:val="21"/>
                <w:szCs w:val="21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9CAB18" wp14:editId="275C8DBD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261236</wp:posOffset>
                      </wp:positionV>
                      <wp:extent cx="5755005" cy="1541930"/>
                      <wp:effectExtent l="0" t="0" r="0" b="0"/>
                      <wp:wrapNone/>
                      <wp:docPr id="30" name="Tekstfel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5005" cy="1541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18501" w14:textId="77777777" w:rsidR="002C0279" w:rsidRPr="002C0279" w:rsidRDefault="002C0279" w:rsidP="002C027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027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I Børnetjenesten har vi denne gang talt om taknemmelighed. Vi har også talt om at give og modtage. Og om at dele.</w:t>
                                  </w:r>
                                </w:p>
                                <w:p w14:paraId="7DE83DB8" w14:textId="77777777" w:rsidR="002C0279" w:rsidRPr="002C0279" w:rsidRDefault="002C0279" w:rsidP="002C027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027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Vi har været på besøg på </w:t>
                                  </w:r>
                                  <w:r w:rsidRPr="002C0279">
                                    <w:rPr>
                                      <w:rFonts w:asciiTheme="minorHAnsi" w:hAnsiTheme="minorHAnsi"/>
                                      <w:color w:val="FFFF00"/>
                                      <w:sz w:val="20"/>
                                      <w:szCs w:val="20"/>
                                    </w:rPr>
                                    <w:t>[INDSÆT SELV]</w:t>
                                  </w:r>
                                  <w:r w:rsidRPr="002C027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, hvor vi var med til at høste. Og vi har bagt en høstkrans, som I kan spise sammen.</w:t>
                                  </w:r>
                                </w:p>
                                <w:p w14:paraId="5194AB30" w14:textId="77777777" w:rsidR="00492D2B" w:rsidRPr="009F19D5" w:rsidRDefault="002C0279" w:rsidP="002C027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027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I Børnetjenesten øver vi os i at være nysgerrige på nogle af de store spørgsmål i livet. Hvis I sammen vil gå videre på opdagelse i nogle af de emner, vi har tænkt over og talt om denne gang, kan I finde inspiration her: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60FB" id="Tekstfelt 30" o:spid="_x0000_s1028" type="#_x0000_t202" style="position:absolute;margin-left:32.15pt;margin-top:20.55pt;width:453.15pt;height:12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" filled="f" stroked="f" strokeweight=".5pt">
                      <v:textbox>
                        <w:txbxContent>
                          <w:p w:rsidR="002C0279" w:rsidRPr="002C0279" w:rsidRDefault="002C0279" w:rsidP="002C0279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027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 Børnetjenesten har vi denne gang talt om taknemmelighed. Vi har også talt om at give og modtage. Og om at dele.</w:t>
                            </w:r>
                          </w:p>
                          <w:p w:rsidR="002C0279" w:rsidRPr="002C0279" w:rsidRDefault="002C0279" w:rsidP="002C0279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027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Vi har været på besøg på </w:t>
                            </w:r>
                            <w:r w:rsidRPr="002C0279">
                              <w:rPr>
                                <w:rFonts w:asciiTheme="minorHAnsi" w:hAnsiTheme="minorHAnsi"/>
                                <w:color w:val="FFFF00"/>
                                <w:sz w:val="20"/>
                                <w:szCs w:val="20"/>
                              </w:rPr>
                              <w:t>[INDSÆT SELV]</w:t>
                            </w:r>
                            <w:r w:rsidRPr="002C027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 hvor vi var med til at høste. Og vi har bagt en høstkrans, som I kan spise sammen.</w:t>
                            </w:r>
                          </w:p>
                          <w:p w:rsidR="00492D2B" w:rsidRPr="009F19D5" w:rsidRDefault="002C0279" w:rsidP="002C0279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027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 Børnetjenesten øver vi os i at være nysgerrige på nogle af de store spørgsmål i livet. Hvis I sammen vil gå videre på opdagelse i nogle af de emner, vi har tænkt over og talt om denne gang, kan I finde inspiration her: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63F89" w14:textId="77777777" w:rsidR="0032401C" w:rsidRPr="002F1DA0" w:rsidRDefault="0032401C" w:rsidP="001754C4">
            <w:pPr>
              <w:ind w:left="-245"/>
              <w:rPr>
                <w:rFonts w:ascii="Calibri" w:hAnsi="Calibri" w:cs="MV Boli"/>
                <w:szCs w:val="24"/>
              </w:rPr>
            </w:pPr>
          </w:p>
          <w:p w14:paraId="6E70589D" w14:textId="5F8FF29D" w:rsidR="0032401C" w:rsidRPr="002F1DA0" w:rsidRDefault="005D2CEA" w:rsidP="00464540">
            <w:pPr>
              <w:jc w:val="center"/>
              <w:rPr>
                <w:rFonts w:ascii="Calibri" w:hAnsi="Calibri" w:cs="MV Boli"/>
                <w:lang w:eastAsia="ja-JP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5CD10D" wp14:editId="0249531B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2138190</wp:posOffset>
                      </wp:positionV>
                      <wp:extent cx="3291205" cy="1971675"/>
                      <wp:effectExtent l="0" t="0" r="0" b="0"/>
                      <wp:wrapNone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1205" cy="1971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7BCA3" w14:textId="77777777" w:rsidR="002C0279" w:rsidRPr="002C0279" w:rsidRDefault="002C0279" w:rsidP="002C0279">
                                  <w:pPr>
                                    <w:pStyle w:val="Listeafsnit"/>
                                    <w:numPr>
                                      <w:ilvl w:val="0"/>
                                      <w:numId w:val="22"/>
                                    </w:numPr>
                                    <w:spacing w:line="48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027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betyder tak?</w:t>
                                  </w:r>
                                </w:p>
                                <w:p w14:paraId="255C9DFF" w14:textId="77777777" w:rsidR="002C0279" w:rsidRPr="002C0279" w:rsidRDefault="002C0279" w:rsidP="002C0279">
                                  <w:pPr>
                                    <w:pStyle w:val="Listeafsnit"/>
                                    <w:numPr>
                                      <w:ilvl w:val="0"/>
                                      <w:numId w:val="22"/>
                                    </w:numPr>
                                    <w:spacing w:line="48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027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er vi hver især taknemmelige for?</w:t>
                                  </w:r>
                                </w:p>
                                <w:p w14:paraId="6D25FEE0" w14:textId="77777777" w:rsidR="002C0279" w:rsidRPr="002C0279" w:rsidRDefault="002C0279" w:rsidP="002C0279">
                                  <w:pPr>
                                    <w:pStyle w:val="Listeafsnit"/>
                                    <w:numPr>
                                      <w:ilvl w:val="0"/>
                                      <w:numId w:val="22"/>
                                    </w:numPr>
                                    <w:spacing w:line="48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027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Skal man have lige meget, når man deler?</w:t>
                                  </w:r>
                                </w:p>
                                <w:p w14:paraId="65AFBCE7" w14:textId="77777777" w:rsidR="002C0279" w:rsidRPr="002C0279" w:rsidRDefault="002C0279" w:rsidP="002C0279">
                                  <w:pPr>
                                    <w:pStyle w:val="Listeafsnit"/>
                                    <w:numPr>
                                      <w:ilvl w:val="0"/>
                                      <w:numId w:val="22"/>
                                    </w:numPr>
                                    <w:spacing w:line="48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C027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Er det bedst at få eller give en gave?</w:t>
                                  </w:r>
                                </w:p>
                                <w:p w14:paraId="21EEC88E" w14:textId="77777777" w:rsidR="008355F5" w:rsidRPr="009F19D5" w:rsidRDefault="008355F5" w:rsidP="00763DB4">
                                  <w:p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CD1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0" o:spid="_x0000_s1029" type="#_x0000_t202" style="position:absolute;left:0;text-align:left;margin-left:237.85pt;margin-top:168.35pt;width:259.15pt;height:1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" filled="f" stroked="f" strokeweight=".5pt">
                      <v:textbox>
                        <w:txbxContent>
                          <w:p w14:paraId="4F87BCA3" w14:textId="77777777" w:rsidR="002C0279" w:rsidRPr="002C0279" w:rsidRDefault="002C0279" w:rsidP="002C0279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027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betyder tak?</w:t>
                            </w:r>
                          </w:p>
                          <w:p w14:paraId="255C9DFF" w14:textId="77777777" w:rsidR="002C0279" w:rsidRPr="002C0279" w:rsidRDefault="002C0279" w:rsidP="002C0279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027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er vi hver især taknemmelige for?</w:t>
                            </w:r>
                          </w:p>
                          <w:p w14:paraId="6D25FEE0" w14:textId="77777777" w:rsidR="002C0279" w:rsidRPr="002C0279" w:rsidRDefault="002C0279" w:rsidP="002C0279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027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Skal man have lige meget, når man deler?</w:t>
                            </w:r>
                          </w:p>
                          <w:p w14:paraId="65AFBCE7" w14:textId="77777777" w:rsidR="002C0279" w:rsidRPr="002C0279" w:rsidRDefault="002C0279" w:rsidP="002C0279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027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Er det bedst at få eller give en gave?</w:t>
                            </w:r>
                          </w:p>
                          <w:p w14:paraId="21EEC88E" w14:textId="77777777" w:rsidR="008355F5" w:rsidRPr="009F19D5" w:rsidRDefault="008355F5" w:rsidP="00763DB4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" w:type="pct"/>
            <w:gridSpan w:val="2"/>
          </w:tcPr>
          <w:p w14:paraId="670463D0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</w:tcPr>
          <w:p w14:paraId="2E76083E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1" w:type="pct"/>
            <w:gridSpan w:val="2"/>
          </w:tcPr>
          <w:p w14:paraId="0126F8A9" w14:textId="77777777" w:rsidR="0032401C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  <w:p w14:paraId="4F1E1F78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51AA21A6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06D9C78F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6BC95BCA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26D33FFB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114A53BB" w14:textId="77777777" w:rsidR="00F50C47" w:rsidRDefault="00F50C47" w:rsidP="00F50C47">
            <w:pPr>
              <w:rPr>
                <w:lang w:eastAsia="ja-JP"/>
              </w:rPr>
            </w:pPr>
          </w:p>
          <w:p w14:paraId="6B7AF4B6" w14:textId="77777777" w:rsidR="00F50C47" w:rsidRDefault="00F50C47" w:rsidP="00F50C47">
            <w:pPr>
              <w:spacing w:line="120" w:lineRule="auto"/>
              <w:rPr>
                <w:lang w:eastAsia="ja-JP"/>
              </w:rPr>
            </w:pPr>
          </w:p>
          <w:p w14:paraId="670AEAC4" w14:textId="77777777" w:rsidR="00F50C47" w:rsidRPr="00F50C47" w:rsidRDefault="00F50C47" w:rsidP="00F50C47">
            <w:pPr>
              <w:ind w:left="637"/>
              <w:rPr>
                <w:lang w:eastAsia="ja-JP"/>
              </w:rPr>
            </w:pPr>
          </w:p>
          <w:p w14:paraId="28DD5CC3" w14:textId="77777777" w:rsidR="00F50C47" w:rsidRDefault="00F50C47" w:rsidP="00F50C47">
            <w:pPr>
              <w:rPr>
                <w:rFonts w:ascii="MV Boli" w:hAnsi="MV Boli" w:cs="MV Boli"/>
                <w:color w:val="auto"/>
                <w:kern w:val="2"/>
                <w:sz w:val="18"/>
                <w:szCs w:val="20"/>
                <w:lang w:eastAsia="ja-JP"/>
                <w14:ligatures w14:val="standard"/>
              </w:rPr>
            </w:pPr>
          </w:p>
          <w:p w14:paraId="4F3C6C78" w14:textId="05992793" w:rsidR="00F50C47" w:rsidRPr="00F50C47" w:rsidRDefault="00F50C47" w:rsidP="00F50C47">
            <w:pPr>
              <w:tabs>
                <w:tab w:val="left" w:pos="4666"/>
              </w:tabs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</w:tbl>
    <w:p w14:paraId="72D5F60F" w14:textId="78FD57A9" w:rsidR="00492D2B" w:rsidRPr="00492D2B" w:rsidRDefault="005D2CEA" w:rsidP="00492D2B">
      <w:pPr>
        <w:tabs>
          <w:tab w:val="left" w:pos="1401"/>
        </w:tabs>
        <w:rPr>
          <w:rFonts w:ascii="MV Boli" w:hAnsi="MV Boli" w:cs="MV Boli"/>
          <w:sz w:val="6"/>
        </w:rPr>
      </w:pPr>
      <w:r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719680" behindDoc="0" locked="0" layoutInCell="1" allowOverlap="1" wp14:anchorId="24B65338" wp14:editId="53F8A8A0">
            <wp:simplePos x="0" y="0"/>
            <wp:positionH relativeFrom="column">
              <wp:posOffset>-242570</wp:posOffset>
            </wp:positionH>
            <wp:positionV relativeFrom="paragraph">
              <wp:posOffset>-2094230</wp:posOffset>
            </wp:positionV>
            <wp:extent cx="3639185" cy="2423097"/>
            <wp:effectExtent l="0" t="0" r="0" b="3175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SBP66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242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A3C">
        <w:rPr>
          <w:rFonts w:ascii="Calibri" w:hAnsi="Calibri" w:cs="MV Boli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62F7F39" wp14:editId="17FC2642">
                <wp:simplePos x="0" y="0"/>
                <wp:positionH relativeFrom="column">
                  <wp:posOffset>544830</wp:posOffset>
                </wp:positionH>
                <wp:positionV relativeFrom="paragraph">
                  <wp:posOffset>1259279</wp:posOffset>
                </wp:positionV>
                <wp:extent cx="5852795" cy="2254104"/>
                <wp:effectExtent l="0" t="0" r="1905" b="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795" cy="2254104"/>
                          <a:chOff x="0" y="-1"/>
                          <a:chExt cx="5852795" cy="2054978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-1"/>
                            <a:ext cx="5852795" cy="2054717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6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kstfelt 34"/>
                        <wps:cNvSpPr txBox="1"/>
                        <wps:spPr>
                          <a:xfrm>
                            <a:off x="116959" y="244517"/>
                            <a:ext cx="5570855" cy="1810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2AF333" w14:textId="2E64AF99" w:rsidR="00175BBE" w:rsidRDefault="00175BBE" w:rsidP="00175BBE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Med dette ”samtalekort” vil vi gerne give et indblik i, hvad vi har lavet i Børnetjenesten. Samtidig </w:t>
                              </w:r>
                              <w:r w:rsidR="00C221A0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vil vi</w:t>
                              </w:r>
                              <w:r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gerne inspirere til, at I kan fortsætte samtalen hjemme i familien, hvis I har lyst.</w:t>
                              </w:r>
                            </w:p>
                            <w:p w14:paraId="5CDD37C6" w14:textId="767BABFA" w:rsidR="00936BB2" w:rsidRDefault="009369BE" w:rsidP="00175BBE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Når vi </w:t>
                              </w:r>
                              <w:r w:rsidR="00344FFB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mødes</w:t>
                              </w:r>
                              <w:r w:rsidR="00021A3C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i Børnetjenesten:</w:t>
                              </w:r>
                            </w:p>
                            <w:p w14:paraId="0A068D0B" w14:textId="4141840A" w:rsidR="00021A3C" w:rsidRDefault="009369BE" w:rsidP="00021A3C">
                              <w:pPr>
                                <w:pStyle w:val="Listeafsnit"/>
                                <w:numPr>
                                  <w:ilvl w:val="0"/>
                                  <w:numId w:val="23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Er vi nysgerrige sammen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.</w:t>
                              </w:r>
                              <w:proofErr w:type="gramEnd"/>
                            </w:p>
                            <w:p w14:paraId="423EA298" w14:textId="7931DCB0" w:rsidR="00021A3C" w:rsidRDefault="009369BE" w:rsidP="00021A3C">
                              <w:pPr>
                                <w:pStyle w:val="Listeafsnit"/>
                                <w:numPr>
                                  <w:ilvl w:val="0"/>
                                  <w:numId w:val="23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Byder både børn og voksne</w:t>
                              </w:r>
                              <w:r w:rsidR="00021A3C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ind med deres tanker.</w:t>
                              </w:r>
                            </w:p>
                            <w:p w14:paraId="2D6FED26" w14:textId="6DD44855" w:rsidR="009369BE" w:rsidRPr="009369BE" w:rsidRDefault="009369BE" w:rsidP="009369BE">
                              <w:pPr>
                                <w:pStyle w:val="Listeafsnit"/>
                                <w:numPr>
                                  <w:ilvl w:val="0"/>
                                  <w:numId w:val="23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H</w:t>
                              </w:r>
                              <w:r w:rsidR="00021A3C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andler</w:t>
                              </w: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det</w:t>
                              </w:r>
                              <w:r w:rsidR="00021A3C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ikke om at svare rigtigt på noget, men om sammen </w:t>
                              </w:r>
                              <w:r w:rsidR="00344FFB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at </w:t>
                              </w:r>
                              <w:r w:rsidR="00021A3C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gå på opdagelse i, hvad vi selv og andre tænker.</w:t>
                              </w:r>
                            </w:p>
                            <w:p w14:paraId="5E0B047E" w14:textId="45233884" w:rsidR="00175BBE" w:rsidRPr="009369BE" w:rsidRDefault="00021A3C" w:rsidP="009369BE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Børn er så vant til, at de voksne har alle svar, og vi voksne vil helst kende svarene på forhånd, men her er en </w:t>
                              </w:r>
                              <w:r w:rsidR="00CA53E4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fantastisk </w:t>
                              </w: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mulighed for at </w:t>
                              </w:r>
                              <w:r w:rsidR="00CA53E4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undre sig</w:t>
                              </w: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sammen, for når det handler om livets store spørgsmål, er der sjældent rigtige og forkerte svar.</w:t>
                              </w:r>
                            </w:p>
                            <w:p w14:paraId="67B838D4" w14:textId="77777777" w:rsidR="00175BBE" w:rsidRPr="008355F5" w:rsidRDefault="00175BBE" w:rsidP="00175BBE">
                              <w:pPr>
                                <w:spacing w:line="240" w:lineRule="auto"/>
                                <w:rPr>
                                  <w:rFonts w:ascii="MV Boli" w:hAnsi="MV Boli" w:cs="MV Boli"/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F7F39" id="Gruppe 2" o:spid="_x0000_s1030" style="position:absolute;margin-left:42.9pt;margin-top:99.15pt;width:460.85pt;height:177.5pt;z-index:251723776;mso-height-relative:margin" coordorigin="" coordsize="58527,205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">
                <v:rect id="Rektangel 8" o:spid="_x0000_s1031" style="position:absolute;width:58527;height:205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" fillcolor="#7030a0" stroked="f" strokeweight="1pt">
                  <v:fill opacity="41891f"/>
                </v:rect>
                <v:shape id="Tekstfelt 34" o:spid="_x0000_s1032" type="#_x0000_t202" style="position:absolute;left:1169;top:2445;width:55709;height:181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2A2AF333" w14:textId="2E64AF99" w:rsidR="00175BBE" w:rsidRDefault="00175BBE" w:rsidP="00175BBE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Med dette ”samtalekort” vil vi gerne give et indblik i, hvad vi har lavet i Børnetjenesten. Samtidig </w:t>
                        </w:r>
                        <w:r w:rsidR="00C221A0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vil vi</w:t>
                        </w:r>
                        <w:r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gerne inspirere til, at I kan fortsætte samtalen hjemme i familien, hvis I har lyst.</w:t>
                        </w:r>
                      </w:p>
                      <w:p w14:paraId="5CDD37C6" w14:textId="767BABFA" w:rsidR="00936BB2" w:rsidRDefault="009369BE" w:rsidP="00175BBE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Når vi </w:t>
                        </w:r>
                        <w:r w:rsidR="00344FFB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mødes</w:t>
                        </w:r>
                        <w:r w:rsidR="00021A3C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i Børnetjenesten:</w:t>
                        </w:r>
                      </w:p>
                      <w:p w14:paraId="0A068D0B" w14:textId="4141840A" w:rsidR="00021A3C" w:rsidRDefault="009369BE" w:rsidP="00021A3C">
                        <w:pPr>
                          <w:pStyle w:val="Listeafsnit"/>
                          <w:numPr>
                            <w:ilvl w:val="0"/>
                            <w:numId w:val="23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Er vi nysgerrige sammen</w:t>
                        </w:r>
                        <w:proofErr w:type="gramStart"/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.</w:t>
                        </w:r>
                        <w:proofErr w:type="gramEnd"/>
                      </w:p>
                      <w:p w14:paraId="423EA298" w14:textId="7931DCB0" w:rsidR="00021A3C" w:rsidRDefault="009369BE" w:rsidP="00021A3C">
                        <w:pPr>
                          <w:pStyle w:val="Listeafsnit"/>
                          <w:numPr>
                            <w:ilvl w:val="0"/>
                            <w:numId w:val="23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Byder både børn og voksne</w:t>
                        </w:r>
                        <w:r w:rsidR="00021A3C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ind med deres tanker.</w:t>
                        </w:r>
                      </w:p>
                      <w:p w14:paraId="2D6FED26" w14:textId="6DD44855" w:rsidR="009369BE" w:rsidRPr="009369BE" w:rsidRDefault="009369BE" w:rsidP="009369BE">
                        <w:pPr>
                          <w:pStyle w:val="Listeafsnit"/>
                          <w:numPr>
                            <w:ilvl w:val="0"/>
                            <w:numId w:val="23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H</w:t>
                        </w:r>
                        <w:r w:rsidR="00021A3C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andler</w:t>
                        </w: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det</w:t>
                        </w:r>
                        <w:r w:rsidR="00021A3C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ikke om at svare rigtigt på noget, men om sammen </w:t>
                        </w:r>
                        <w:r w:rsidR="00344FFB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at </w:t>
                        </w:r>
                        <w:r w:rsidR="00021A3C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gå på opdagelse i, hvad vi selv og andre tænker.</w:t>
                        </w:r>
                      </w:p>
                      <w:p w14:paraId="5E0B047E" w14:textId="45233884" w:rsidR="00175BBE" w:rsidRPr="009369BE" w:rsidRDefault="00021A3C" w:rsidP="009369BE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Børn er så vant til, at de voksne har alle svar, og vi voksne vil helst kende svarene på forhånd, men her er en </w:t>
                        </w:r>
                        <w:r w:rsidR="00CA53E4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fantastisk </w:t>
                        </w: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mulighed for at </w:t>
                        </w:r>
                        <w:r w:rsidR="00CA53E4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undre sig</w:t>
                        </w: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sammen, for når det handler om livets store spørgsmål, er der sjældent rigtige og forkerte svar.</w:t>
                        </w:r>
                      </w:p>
                      <w:p w14:paraId="67B838D4" w14:textId="77777777" w:rsidR="00175BBE" w:rsidRPr="008355F5" w:rsidRDefault="00175BBE" w:rsidP="00175BBE">
                        <w:pPr>
                          <w:spacing w:line="240" w:lineRule="auto"/>
                          <w:rPr>
                            <w:rFonts w:ascii="MV Boli" w:hAnsi="MV Boli" w:cs="MV Boli"/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7246C"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C671B4" wp14:editId="4056E7C8">
                <wp:simplePos x="0" y="0"/>
                <wp:positionH relativeFrom="column">
                  <wp:posOffset>215738</wp:posOffset>
                </wp:positionH>
                <wp:positionV relativeFrom="paragraph">
                  <wp:posOffset>-4767699</wp:posOffset>
                </wp:positionV>
                <wp:extent cx="6577965" cy="8518865"/>
                <wp:effectExtent l="0" t="0" r="635" b="31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8518865"/>
                        </a:xfrm>
                        <a:prstGeom prst="rect">
                          <a:avLst/>
                        </a:prstGeom>
                        <a:solidFill>
                          <a:srgbClr val="3C7D93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34FE1" id="Rektangel 7" o:spid="_x0000_s1026" style="position:absolute;margin-left:17pt;margin-top:-375.4pt;width:517.95pt;height:67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" fillcolor="#3c7d93" stroked="f" strokeweight="1pt">
                <v:fill opacity="34181f"/>
              </v:rect>
            </w:pict>
          </mc:Fallback>
        </mc:AlternateContent>
      </w:r>
      <w:r w:rsidR="00763DB4" w:rsidRPr="00492D2B"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682816" behindDoc="0" locked="0" layoutInCell="1" allowOverlap="1" wp14:anchorId="781B2214" wp14:editId="43F73FC5">
            <wp:simplePos x="0" y="0"/>
            <wp:positionH relativeFrom="column">
              <wp:posOffset>205104</wp:posOffset>
            </wp:positionH>
            <wp:positionV relativeFrom="paragraph">
              <wp:posOffset>-6784340</wp:posOffset>
            </wp:positionV>
            <wp:extent cx="1228165" cy="836568"/>
            <wp:effectExtent l="0" t="0" r="0" b="0"/>
            <wp:wrapNone/>
            <wp:docPr id="33" name="Billede 33" descr="Et billede, der indeholder m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 descr="Et billede, der indeholder mad&#10;&#10;Automatisk genereret beskrivels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07" cy="84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279">
        <w:rPr>
          <w:rFonts w:ascii="MV Boli" w:hAnsi="MV Boli" w:cs="MV Boli"/>
          <w:sz w:val="6"/>
        </w:rPr>
        <w:t xml:space="preserve">  </w:t>
      </w:r>
      <w:r w:rsidR="00451018">
        <w:rPr>
          <w:rFonts w:ascii="MV Boli" w:hAnsi="MV Boli" w:cs="MV Boli"/>
          <w:sz w:val="6"/>
        </w:rPr>
        <w:t xml:space="preserve">    </w:t>
      </w:r>
      <w:r w:rsidR="00763DB4">
        <w:rPr>
          <w:rFonts w:ascii="MV Boli" w:hAnsi="MV Boli" w:cs="MV Boli"/>
          <w:sz w:val="6"/>
        </w:rPr>
        <w:t xml:space="preserve"> </w:t>
      </w:r>
    </w:p>
    <w:sectPr w:rsidR="00492D2B" w:rsidRPr="00492D2B" w:rsidSect="00492D2B">
      <w:headerReference w:type="default" r:id="rId11"/>
      <w:pgSz w:w="11906" w:h="16838" w:code="9"/>
      <w:pgMar w:top="720" w:right="0" w:bottom="720" w:left="39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1BE5" w14:textId="77777777" w:rsidR="00BF1451" w:rsidRDefault="00BF1451" w:rsidP="00AD1442">
      <w:pPr>
        <w:spacing w:after="0" w:line="240" w:lineRule="auto"/>
      </w:pPr>
      <w:r>
        <w:separator/>
      </w:r>
    </w:p>
  </w:endnote>
  <w:endnote w:type="continuationSeparator" w:id="0">
    <w:p w14:paraId="4BF04FBD" w14:textId="77777777" w:rsidR="00BF1451" w:rsidRDefault="00BF1451" w:rsidP="00A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2EE51" w14:textId="77777777" w:rsidR="00BF1451" w:rsidRDefault="00BF1451" w:rsidP="00AD1442">
      <w:pPr>
        <w:spacing w:after="0" w:line="240" w:lineRule="auto"/>
      </w:pPr>
      <w:r>
        <w:separator/>
      </w:r>
    </w:p>
  </w:footnote>
  <w:footnote w:type="continuationSeparator" w:id="0">
    <w:p w14:paraId="63A59DCE" w14:textId="77777777" w:rsidR="00BF1451" w:rsidRDefault="00BF1451" w:rsidP="00AD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32937" w14:textId="77777777" w:rsidR="00E31C07" w:rsidRPr="0078282D" w:rsidRDefault="00E31C07">
    <w:pPr>
      <w:pStyle w:val="Sidehoved"/>
    </w:pPr>
    <w:r w:rsidRPr="0078282D">
      <w:rPr>
        <w:noProof/>
      </w:rPr>
      <w:drawing>
        <wp:anchor distT="0" distB="0" distL="114300" distR="114300" simplePos="0" relativeHeight="251659264" behindDoc="1" locked="0" layoutInCell="1" allowOverlap="1" wp14:anchorId="077703E9" wp14:editId="7BDDC30E">
          <wp:simplePos x="0" y="0"/>
          <wp:positionH relativeFrom="page">
            <wp:posOffset>-1943735</wp:posOffset>
          </wp:positionH>
          <wp:positionV relativeFrom="page">
            <wp:posOffset>-59983</wp:posOffset>
          </wp:positionV>
          <wp:extent cx="15348632" cy="11090030"/>
          <wp:effectExtent l="0" t="0" r="571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3AG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632" cy="1109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38D02C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8A31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9082C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AC2E1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40610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A62F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044D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2947E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0E5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0AB2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4470D"/>
    <w:multiLevelType w:val="hybridMultilevel"/>
    <w:tmpl w:val="1FB81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156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154168"/>
    <w:multiLevelType w:val="hybridMultilevel"/>
    <w:tmpl w:val="C5B2E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B66C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576AA1"/>
    <w:multiLevelType w:val="hybridMultilevel"/>
    <w:tmpl w:val="4EEE6872"/>
    <w:lvl w:ilvl="0" w:tplc="A4B6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C05D8"/>
    <w:multiLevelType w:val="hybridMultilevel"/>
    <w:tmpl w:val="C4AA3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5CF7"/>
    <w:multiLevelType w:val="hybridMultilevel"/>
    <w:tmpl w:val="90601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12359"/>
    <w:multiLevelType w:val="hybridMultilevel"/>
    <w:tmpl w:val="8D244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E581C"/>
    <w:multiLevelType w:val="hybridMultilevel"/>
    <w:tmpl w:val="8C507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0260B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9730267"/>
    <w:multiLevelType w:val="hybridMultilevel"/>
    <w:tmpl w:val="9BF8F9C4"/>
    <w:lvl w:ilvl="0" w:tplc="D95658EA">
      <w:start w:val="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MV Bol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D2DEB"/>
    <w:multiLevelType w:val="hybridMultilevel"/>
    <w:tmpl w:val="80B8A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22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0"/>
    <w:rsid w:val="00021A3C"/>
    <w:rsid w:val="00054815"/>
    <w:rsid w:val="00063AFD"/>
    <w:rsid w:val="00065440"/>
    <w:rsid w:val="0007287D"/>
    <w:rsid w:val="000A13F0"/>
    <w:rsid w:val="000A779F"/>
    <w:rsid w:val="000B673B"/>
    <w:rsid w:val="000B7A1D"/>
    <w:rsid w:val="000E6570"/>
    <w:rsid w:val="00134C33"/>
    <w:rsid w:val="001532AB"/>
    <w:rsid w:val="001754C4"/>
    <w:rsid w:val="00175BBE"/>
    <w:rsid w:val="0019764C"/>
    <w:rsid w:val="001C1398"/>
    <w:rsid w:val="001C2DE9"/>
    <w:rsid w:val="001E1A0A"/>
    <w:rsid w:val="001E6202"/>
    <w:rsid w:val="001F7A01"/>
    <w:rsid w:val="00291F1A"/>
    <w:rsid w:val="002C0279"/>
    <w:rsid w:val="002E1C08"/>
    <w:rsid w:val="002F1DA0"/>
    <w:rsid w:val="0032401C"/>
    <w:rsid w:val="00344FFB"/>
    <w:rsid w:val="00373F27"/>
    <w:rsid w:val="00382493"/>
    <w:rsid w:val="00397047"/>
    <w:rsid w:val="003A3FD2"/>
    <w:rsid w:val="003B7D64"/>
    <w:rsid w:val="003C7EC1"/>
    <w:rsid w:val="004122BA"/>
    <w:rsid w:val="00446F72"/>
    <w:rsid w:val="00451018"/>
    <w:rsid w:val="00464540"/>
    <w:rsid w:val="0046624D"/>
    <w:rsid w:val="00484F77"/>
    <w:rsid w:val="00492D2B"/>
    <w:rsid w:val="004E296B"/>
    <w:rsid w:val="004E4D10"/>
    <w:rsid w:val="005141C1"/>
    <w:rsid w:val="00554C47"/>
    <w:rsid w:val="005C2DD9"/>
    <w:rsid w:val="005C51DE"/>
    <w:rsid w:val="005C7B11"/>
    <w:rsid w:val="005D2CEA"/>
    <w:rsid w:val="006311ED"/>
    <w:rsid w:val="00644517"/>
    <w:rsid w:val="0065176C"/>
    <w:rsid w:val="00712D26"/>
    <w:rsid w:val="00724EC9"/>
    <w:rsid w:val="00754476"/>
    <w:rsid w:val="00763DB4"/>
    <w:rsid w:val="0078282D"/>
    <w:rsid w:val="007C76D3"/>
    <w:rsid w:val="007F635A"/>
    <w:rsid w:val="008355F5"/>
    <w:rsid w:val="00841253"/>
    <w:rsid w:val="008541DE"/>
    <w:rsid w:val="0087246C"/>
    <w:rsid w:val="008C041A"/>
    <w:rsid w:val="008D6BCC"/>
    <w:rsid w:val="008E2EE5"/>
    <w:rsid w:val="008F2D74"/>
    <w:rsid w:val="009103CF"/>
    <w:rsid w:val="009369BE"/>
    <w:rsid w:val="00936BB2"/>
    <w:rsid w:val="00937049"/>
    <w:rsid w:val="0098252D"/>
    <w:rsid w:val="009D2D4D"/>
    <w:rsid w:val="009E2990"/>
    <w:rsid w:val="009F19D5"/>
    <w:rsid w:val="009F42BE"/>
    <w:rsid w:val="00A63AA7"/>
    <w:rsid w:val="00A73658"/>
    <w:rsid w:val="00A92CC1"/>
    <w:rsid w:val="00AA7034"/>
    <w:rsid w:val="00AA74AA"/>
    <w:rsid w:val="00AC331C"/>
    <w:rsid w:val="00AD1442"/>
    <w:rsid w:val="00AE38DF"/>
    <w:rsid w:val="00B0361A"/>
    <w:rsid w:val="00B4417D"/>
    <w:rsid w:val="00B87464"/>
    <w:rsid w:val="00BB5304"/>
    <w:rsid w:val="00BC661A"/>
    <w:rsid w:val="00BF1451"/>
    <w:rsid w:val="00C066E4"/>
    <w:rsid w:val="00C13578"/>
    <w:rsid w:val="00C221A0"/>
    <w:rsid w:val="00C252A1"/>
    <w:rsid w:val="00C67C2B"/>
    <w:rsid w:val="00C910BB"/>
    <w:rsid w:val="00CA53E4"/>
    <w:rsid w:val="00CB1FC0"/>
    <w:rsid w:val="00D41137"/>
    <w:rsid w:val="00D53A52"/>
    <w:rsid w:val="00DC111A"/>
    <w:rsid w:val="00E11E99"/>
    <w:rsid w:val="00E12B24"/>
    <w:rsid w:val="00E31C07"/>
    <w:rsid w:val="00E83911"/>
    <w:rsid w:val="00EB7469"/>
    <w:rsid w:val="00EE2053"/>
    <w:rsid w:val="00F50C47"/>
    <w:rsid w:val="00F53853"/>
    <w:rsid w:val="00FE4A81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2D343"/>
  <w15:docId w15:val="{3AC61F8B-C71B-3E4C-809C-23315B3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0C"/>
    <w:rPr>
      <w:rFonts w:ascii="Century Gothic" w:hAnsi="Century Gothic"/>
      <w:color w:val="FFFFFF" w:themeColor="background1"/>
      <w:sz w:val="24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FE4F0C"/>
    <w:pPr>
      <w:outlineLvl w:val="0"/>
    </w:pPr>
    <w:rPr>
      <w:b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4F0C"/>
    <w:pPr>
      <w:jc w:val="center"/>
      <w:outlineLvl w:val="1"/>
    </w:pPr>
    <w:rPr>
      <w:b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F0C"/>
    <w:pPr>
      <w:keepNext/>
      <w:keepLines/>
      <w:spacing w:before="40" w:after="0"/>
      <w:outlineLvl w:val="2"/>
    </w:pPr>
    <w:rPr>
      <w:rFonts w:eastAsiaTheme="majorEastAsia" w:cstheme="majorBidi"/>
      <w:color w:val="8EAADB" w:themeColor="accent1" w:themeTint="99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F0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EAADB" w:themeColor="accent1" w:themeTint="9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F0C"/>
    <w:pPr>
      <w:keepNext/>
      <w:keepLines/>
      <w:spacing w:before="40" w:after="0"/>
      <w:outlineLvl w:val="4"/>
    </w:pPr>
    <w:rPr>
      <w:rFonts w:eastAsiaTheme="majorEastAsia" w:cstheme="majorBidi"/>
      <w:color w:val="8EAADB" w:themeColor="accent1" w:themeTint="9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F0C"/>
    <w:pPr>
      <w:keepNext/>
      <w:keepLines/>
      <w:spacing w:before="40" w:after="0"/>
      <w:outlineLvl w:val="5"/>
    </w:pPr>
    <w:rPr>
      <w:rFonts w:eastAsiaTheme="majorEastAsia" w:cstheme="majorBidi"/>
      <w:color w:val="8EAADB" w:themeColor="accent1" w:themeTint="9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F0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8EAADB" w:themeColor="accent1" w:themeTint="9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F0C"/>
    <w:pPr>
      <w:keepNext/>
      <w:keepLines/>
      <w:spacing w:before="40" w:after="0"/>
      <w:outlineLvl w:val="7"/>
    </w:pPr>
    <w:rPr>
      <w:rFonts w:eastAsiaTheme="majorEastAsia" w:cstheme="majorBidi"/>
      <w:color w:val="auto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F0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auto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2"/>
    <w:rsid w:val="00FE4F0C"/>
    <w:rPr>
      <w:rFonts w:ascii="Century Gothic" w:hAnsi="Century Gothic"/>
      <w:b/>
      <w:color w:val="FFFFFF" w:themeColor="background1"/>
      <w:sz w:val="20"/>
    </w:rPr>
  </w:style>
  <w:style w:type="paragraph" w:styleId="Undertitel">
    <w:name w:val="Subtitle"/>
    <w:basedOn w:val="Normal"/>
    <w:next w:val="Normal"/>
    <w:link w:val="UndertitelTegn"/>
    <w:uiPriority w:val="1"/>
    <w:qFormat/>
    <w:rsid w:val="00FE4F0C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UndertitelTegn">
    <w:name w:val="Undertitel Tegn"/>
    <w:basedOn w:val="Standardskrifttypeiafsnit"/>
    <w:link w:val="Undertitel"/>
    <w:uiPriority w:val="1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styleId="Titel">
    <w:name w:val="Title"/>
    <w:basedOn w:val="Normal"/>
    <w:next w:val="Normal"/>
    <w:link w:val="TitelTegn"/>
    <w:uiPriority w:val="1"/>
    <w:qFormat/>
    <w:rsid w:val="00FE4F0C"/>
    <w:pPr>
      <w:spacing w:before="440" w:after="340" w:line="228" w:lineRule="auto"/>
      <w:ind w:left="720" w:right="720"/>
      <w:contextualSpacing/>
      <w:jc w:val="center"/>
    </w:pPr>
    <w:rPr>
      <w:rFonts w:eastAsiaTheme="majorEastAsia" w:cstheme="majorBidi"/>
      <w:b/>
      <w:caps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elTegn">
    <w:name w:val="Titel Tegn"/>
    <w:basedOn w:val="Standardskrifttypeiafsnit"/>
    <w:link w:val="Titel"/>
    <w:uiPriority w:val="1"/>
    <w:rsid w:val="00FE4F0C"/>
    <w:rPr>
      <w:rFonts w:ascii="Century Gothic" w:eastAsiaTheme="majorEastAsia" w:hAnsi="Century Gothic" w:cstheme="majorBidi"/>
      <w:b/>
      <w:caps/>
      <w:color w:val="FFFFFF" w:themeColor="background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o">
    <w:name w:val="Date"/>
    <w:basedOn w:val="Normal"/>
    <w:next w:val="Normal"/>
    <w:link w:val="DatoTegn"/>
    <w:uiPriority w:val="2"/>
    <w:unhideWhenUsed/>
    <w:qFormat/>
    <w:rsid w:val="00FE4F0C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oTegn">
    <w:name w:val="Dato Tegn"/>
    <w:basedOn w:val="Standardskrifttypeiafsnit"/>
    <w:link w:val="Dato"/>
    <w:uiPriority w:val="2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customStyle="1" w:styleId="Elementpmenukort">
    <w:name w:val="Element på menukort"/>
    <w:basedOn w:val="Normal"/>
    <w:uiPriority w:val="2"/>
    <w:qFormat/>
    <w:rsid w:val="00FE4F0C"/>
    <w:pPr>
      <w:spacing w:after="120" w:line="252" w:lineRule="auto"/>
      <w:ind w:left="1440" w:right="1440"/>
      <w:jc w:val="center"/>
    </w:pPr>
    <w:rPr>
      <w:color w:val="auto"/>
      <w:kern w:val="2"/>
      <w:sz w:val="18"/>
      <w:szCs w:val="20"/>
      <w:lang w:eastAsia="ja-JP"/>
      <w14:ligatures w14:val="standar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4F0C"/>
    <w:rPr>
      <w:rFonts w:ascii="Century Gothic" w:hAnsi="Century Gothic"/>
      <w:b/>
      <w:color w:val="FFFFFF" w:themeColor="background1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4F0C"/>
    <w:rPr>
      <w:rFonts w:ascii="Century Gothic" w:hAnsi="Century Gothic"/>
      <w:color w:val="FFFFFF" w:themeColor="background1"/>
      <w:sz w:val="24"/>
    </w:rPr>
  </w:style>
  <w:style w:type="paragraph" w:styleId="Sidefod">
    <w:name w:val="footer"/>
    <w:basedOn w:val="Normal"/>
    <w:link w:val="Sidefo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4F0C"/>
    <w:rPr>
      <w:rFonts w:ascii="Century Gothic" w:hAnsi="Century Gothic"/>
      <w:color w:val="FFFFFF" w:themeColor="background1"/>
      <w:sz w:val="24"/>
    </w:rPr>
  </w:style>
  <w:style w:type="character" w:styleId="Pladsholdertekst">
    <w:name w:val="Placeholder Text"/>
    <w:basedOn w:val="Standardskrifttypeiafsnit"/>
    <w:uiPriority w:val="99"/>
    <w:semiHidden/>
    <w:rsid w:val="00FE4F0C"/>
    <w:rPr>
      <w:rFonts w:ascii="Century Gothic" w:hAnsi="Century Gothic"/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4F0C"/>
    <w:rPr>
      <w:rFonts w:ascii="Century Gothic" w:eastAsiaTheme="majorEastAsia" w:hAnsi="Century Gothic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4F0C"/>
    <w:rPr>
      <w:rFonts w:ascii="Century Gothic" w:eastAsiaTheme="majorEastAsia" w:hAnsi="Century Gothic" w:cstheme="majorBidi"/>
      <w:i/>
      <w:iCs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FE4F0C"/>
    <w:rPr>
      <w:rFonts w:ascii="Century Gothic" w:hAnsi="Century Gothic"/>
      <w:i/>
      <w:iCs/>
      <w:color w:val="auto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FE4F0C"/>
    <w:rPr>
      <w:rFonts w:ascii="Century Gothic" w:hAnsi="Century Gothic"/>
      <w:i/>
      <w:iCs/>
      <w:color w:val="8EAADB" w:themeColor="accent1" w:themeTint="99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FE4F0C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FE4F0C"/>
    <w:rPr>
      <w:rFonts w:ascii="Century Gothic" w:hAnsi="Century Gothic"/>
      <w:i/>
      <w:iCs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FE4F0C"/>
    <w:pPr>
      <w:pBdr>
        <w:top w:val="single" w:sz="4" w:space="10" w:color="8EAADB" w:themeColor="accent1" w:themeTint="99"/>
        <w:bottom w:val="single" w:sz="4" w:space="10" w:color="8EAADB" w:themeColor="accent1" w:themeTint="99"/>
      </w:pBdr>
      <w:spacing w:before="360" w:after="360"/>
      <w:ind w:left="864" w:right="864"/>
      <w:jc w:val="center"/>
    </w:pPr>
    <w:rPr>
      <w:i/>
      <w:iCs/>
      <w:color w:val="8EAADB" w:themeColor="accent1" w:themeTint="99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E4F0C"/>
    <w:rPr>
      <w:rFonts w:ascii="Century Gothic" w:hAnsi="Century Gothic"/>
      <w:i/>
      <w:iCs/>
      <w:color w:val="8EAADB" w:themeColor="accent1" w:themeTint="99"/>
      <w:sz w:val="24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FE4F0C"/>
    <w:rPr>
      <w:rFonts w:ascii="Century Gothic" w:hAnsi="Century Gothic"/>
      <w:caps w:val="0"/>
      <w:smallCaps/>
      <w:color w:val="auto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FE4F0C"/>
    <w:rPr>
      <w:rFonts w:ascii="Century Gothic" w:hAnsi="Century Gothic"/>
      <w:b/>
      <w:bCs/>
      <w:caps w:val="0"/>
      <w:smallCaps/>
      <w:color w:val="8EAADB" w:themeColor="accent1" w:themeTint="99"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E4F0C"/>
    <w:pPr>
      <w:keepNext/>
      <w:keepLines/>
      <w:spacing w:before="240" w:after="0"/>
      <w:outlineLvl w:val="9"/>
    </w:pPr>
    <w:rPr>
      <w:rFonts w:eastAsiaTheme="majorEastAsia" w:cstheme="majorBidi"/>
      <w:b w:val="0"/>
      <w:color w:val="8EAADB" w:themeColor="accent1" w:themeTint="99"/>
      <w:sz w:val="32"/>
      <w:szCs w:val="32"/>
    </w:rPr>
  </w:style>
  <w:style w:type="paragraph" w:styleId="Bloktekst">
    <w:name w:val="Block Text"/>
    <w:basedOn w:val="Normal"/>
    <w:uiPriority w:val="99"/>
    <w:semiHidden/>
    <w:unhideWhenUsed/>
    <w:rsid w:val="00FE4F0C"/>
    <w:pPr>
      <w:pBdr>
        <w:top w:val="single" w:sz="2" w:space="10" w:color="8EAADB" w:themeColor="accent1" w:themeTint="99"/>
        <w:left w:val="single" w:sz="2" w:space="10" w:color="8EAADB" w:themeColor="accent1" w:themeTint="99"/>
        <w:bottom w:val="single" w:sz="2" w:space="10" w:color="8EAADB" w:themeColor="accent1" w:themeTint="99"/>
        <w:right w:val="single" w:sz="2" w:space="10" w:color="8EAADB" w:themeColor="accent1" w:themeTint="99"/>
      </w:pBdr>
      <w:ind w:left="1152" w:right="1152"/>
    </w:pPr>
    <w:rPr>
      <w:rFonts w:eastAsiaTheme="minorEastAsia"/>
      <w:i/>
      <w:iCs/>
      <w:color w:val="8EAADB" w:themeColor="accent1" w:themeTint="99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4F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E4F0C"/>
    <w:rPr>
      <w:rFonts w:ascii="Century Gothic" w:hAnsi="Century Gothic"/>
      <w:color w:val="auto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4F0C"/>
    <w:rPr>
      <w:rFonts w:ascii="Tahoma" w:hAnsi="Tahoma" w:cs="Tahoma"/>
      <w:color w:val="FFFFFF" w:themeColor="background1"/>
      <w:sz w:val="16"/>
      <w:szCs w:val="16"/>
    </w:rPr>
  </w:style>
  <w:style w:type="numbering" w:styleId="111111">
    <w:name w:val="Outline List 2"/>
    <w:basedOn w:val="Ingenoversigt"/>
    <w:uiPriority w:val="99"/>
    <w:semiHidden/>
    <w:unhideWhenUsed/>
    <w:rsid w:val="00FE4F0C"/>
    <w:pPr>
      <w:numPr>
        <w:numId w:val="2"/>
      </w:numPr>
    </w:pPr>
  </w:style>
  <w:style w:type="numbering" w:styleId="1ai">
    <w:name w:val="Outline List 1"/>
    <w:basedOn w:val="Ingenoversigt"/>
    <w:uiPriority w:val="99"/>
    <w:semiHidden/>
    <w:unhideWhenUsed/>
    <w:rsid w:val="00FE4F0C"/>
    <w:pPr>
      <w:numPr>
        <w:numId w:val="3"/>
      </w:numPr>
    </w:pPr>
  </w:style>
  <w:style w:type="numbering" w:styleId="ArtikelSektion">
    <w:name w:val="Outline List 3"/>
    <w:basedOn w:val="Ingenoversigt"/>
    <w:uiPriority w:val="99"/>
    <w:semiHidden/>
    <w:unhideWhenUsed/>
    <w:rsid w:val="00FE4F0C"/>
    <w:pPr>
      <w:numPr>
        <w:numId w:val="4"/>
      </w:numPr>
    </w:pPr>
  </w:style>
  <w:style w:type="paragraph" w:styleId="Bibliografi">
    <w:name w:val="Bibliography"/>
    <w:basedOn w:val="Normal"/>
    <w:next w:val="Normal"/>
    <w:uiPriority w:val="37"/>
    <w:semiHidden/>
    <w:unhideWhenUsed/>
    <w:rsid w:val="00FE4F0C"/>
  </w:style>
  <w:style w:type="paragraph" w:styleId="Brdtekst">
    <w:name w:val="Body Text"/>
    <w:basedOn w:val="Normal"/>
    <w:link w:val="BrdtekstTegn"/>
    <w:uiPriority w:val="99"/>
    <w:semiHidden/>
    <w:unhideWhenUsed/>
    <w:rsid w:val="00FE4F0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E4F0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E4F0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E4F0C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E4F0C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E4F0C"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FE4F0C"/>
    <w:rPr>
      <w:rFonts w:ascii="Century Gothic" w:hAnsi="Century Gothic"/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E4F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table" w:styleId="Farvetgitter">
    <w:name w:val="Colorful Grid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E4F0C"/>
    <w:rPr>
      <w:rFonts w:ascii="Century Gothic" w:hAnsi="Century Gothic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4F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4F0C"/>
    <w:rPr>
      <w:rFonts w:ascii="Century Gothic" w:hAnsi="Century Gothic"/>
      <w:b/>
      <w:bCs/>
      <w:color w:val="FFFFFF" w:themeColor="background1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E4F0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E4F0C"/>
    <w:rPr>
      <w:rFonts w:ascii="Segoe UI" w:hAnsi="Segoe UI" w:cs="Segoe UI"/>
      <w:color w:val="FFFFFF" w:themeColor="background1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E4F0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Fremhv">
    <w:name w:val="Emphasis"/>
    <w:basedOn w:val="Standardskrifttypeiafsnit"/>
    <w:uiPriority w:val="20"/>
    <w:qFormat/>
    <w:rsid w:val="00FE4F0C"/>
    <w:rPr>
      <w:rFonts w:ascii="Century Gothic" w:hAnsi="Century Gothic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FE4F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FE4F0C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table" w:styleId="Gittertabel1-lys">
    <w:name w:val="Grid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E4F0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E4F0C"/>
    <w:rPr>
      <w:rFonts w:ascii="Century Gothic" w:hAnsi="Century Gothic"/>
      <w:i/>
      <w:iCs/>
      <w:color w:val="FFFFFF" w:themeColor="background1"/>
      <w:sz w:val="24"/>
    </w:rPr>
  </w:style>
  <w:style w:type="character" w:styleId="HTML-citat">
    <w:name w:val="HTML Cit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E4F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E4F0C"/>
    <w:rPr>
      <w:rFonts w:ascii="Consolas" w:hAnsi="Consolas"/>
      <w:color w:val="FFFFFF" w:themeColor="background1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FE4F0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FE4F0C"/>
    <w:rPr>
      <w:rFonts w:ascii="Century Gothic" w:hAnsi="Century Gothic"/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E4F0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E4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FE4F0C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E4F0C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E4F0C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E4F0C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E4F0C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E4F0C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E4F0C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E4F0C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E4F0C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E4F0C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E4F0C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E4F0C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E4F0C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E4F0C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E4F0C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E4F0C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E4F0C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E4F0C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E4F0C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E4F0C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qFormat/>
    <w:rsid w:val="00FE4F0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E4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FFFFFF" w:themeColor="background1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E4F0C"/>
    <w:rPr>
      <w:rFonts w:ascii="Consolas" w:hAnsi="Consolas" w:cs="Consolas"/>
      <w:color w:val="FFFFFF" w:themeColor="background1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E4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E4F0C"/>
    <w:rPr>
      <w:rFonts w:ascii="Century Gothic" w:eastAsiaTheme="majorEastAsia" w:hAnsi="Century Gothic" w:cstheme="majorBidi"/>
      <w:color w:val="FFFFFF" w:themeColor="background1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FE4F0C"/>
    <w:pPr>
      <w:spacing w:after="0" w:line="240" w:lineRule="auto"/>
    </w:pPr>
    <w:rPr>
      <w:rFonts w:ascii="Century Gothic" w:hAnsi="Century Gothic"/>
      <w:color w:val="FFFFFF" w:themeColor="background1"/>
      <w:sz w:val="24"/>
    </w:rPr>
  </w:style>
  <w:style w:type="paragraph" w:styleId="NormalWeb">
    <w:name w:val="Normal (Web)"/>
    <w:basedOn w:val="Normal"/>
    <w:uiPriority w:val="99"/>
    <w:semiHidden/>
    <w:unhideWhenUsed/>
    <w:rsid w:val="00FE4F0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E4F0C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E4F0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idetal">
    <w:name w:val="pag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table" w:styleId="Almindeligtabel1">
    <w:name w:val="Plain Table 1"/>
    <w:basedOn w:val="Tabel-Normal"/>
    <w:uiPriority w:val="41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E4F0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E4F0C"/>
    <w:rPr>
      <w:rFonts w:ascii="Consolas" w:hAnsi="Consolas" w:cs="Consolas"/>
      <w:color w:val="FFFFFF" w:themeColor="background1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E4F0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martHyperlink">
    <w:name w:val="Smart Hyperlink"/>
    <w:basedOn w:val="Standardskrifttypeiafsnit"/>
    <w:uiPriority w:val="99"/>
    <w:semiHidden/>
    <w:unhideWhenUsed/>
    <w:rsid w:val="00FE4F0C"/>
    <w:rPr>
      <w:rFonts w:ascii="Century Gothic" w:hAnsi="Century Gothic"/>
      <w:u w:val="dotted"/>
    </w:rPr>
  </w:style>
  <w:style w:type="character" w:styleId="Strk">
    <w:name w:val="Strong"/>
    <w:basedOn w:val="Standardskrifttypeiafsnit"/>
    <w:uiPriority w:val="22"/>
    <w:qFormat/>
    <w:rsid w:val="00FE4F0C"/>
    <w:rPr>
      <w:rFonts w:ascii="Century Gothic" w:hAnsi="Century Gothic"/>
      <w:b/>
      <w:bCs/>
    </w:rPr>
  </w:style>
  <w:style w:type="table" w:styleId="Tabel-3D-effekter1">
    <w:name w:val="Table 3D effects 1"/>
    <w:basedOn w:val="Tabel-Normal"/>
    <w:uiPriority w:val="99"/>
    <w:semiHidden/>
    <w:unhideWhenUsed/>
    <w:rsid w:val="00FE4F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E4F0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E4F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E4F0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E4F0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E4F0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E4F0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E4F0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E4F0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E4F0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E4F0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E4F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E4F0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E4F0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E4F0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E4F0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E4F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E4F0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FE4F0C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E4F0C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E4F0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E4F0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E4F0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E4F0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E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E4F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E4F0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E4F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FE4F0C"/>
    <w:pPr>
      <w:spacing w:before="120"/>
    </w:pPr>
    <w:rPr>
      <w:rFonts w:eastAsiaTheme="majorEastAsia" w:cstheme="majorBidi"/>
      <w:b/>
      <w:bCs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E4F0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E4F0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E4F0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E4F0C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E4F0C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E4F0C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E4F0C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E4F0C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E4F0C"/>
    <w:pPr>
      <w:spacing w:after="100"/>
      <w:ind w:left="1920"/>
    </w:pPr>
  </w:style>
  <w:style w:type="character" w:styleId="Ulstomtale">
    <w:name w:val="Unresolved Mention"/>
    <w:basedOn w:val="Standardskrifttypeiafsnit"/>
    <w:uiPriority w:val="99"/>
    <w:semiHidden/>
    <w:unhideWhenUsed/>
    <w:rsid w:val="00FE4F0C"/>
    <w:rPr>
      <w:rFonts w:ascii="Century Gothic" w:hAnsi="Century Gothic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g/Downloads/tf03091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5741-30D7-EF4A-86FC-0A6FCF7A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tf03091215.dotx</Template>
  <TotalTime>49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11</cp:revision>
  <cp:lastPrinted>2020-01-14T12:34:00Z</cp:lastPrinted>
  <dcterms:created xsi:type="dcterms:W3CDTF">2020-01-14T12:43:00Z</dcterms:created>
  <dcterms:modified xsi:type="dcterms:W3CDTF">2021-09-03T09:17:00Z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2018-06-08T11:55:16.1642970Z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