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7" w:type="pct"/>
        <w:tblLayout w:type="fixed"/>
        <w:tblLook w:val="04A0" w:firstRow="1" w:lastRow="0" w:firstColumn="1" w:lastColumn="0" w:noHBand="0" w:noVBand="1"/>
        <w:tblDescription w:val="Layouttabel til angivelse af to menuer pr. side med Introduktion til begivenhed og Dato for begivenhed"/>
      </w:tblPr>
      <w:tblGrid>
        <w:gridCol w:w="236"/>
        <w:gridCol w:w="28"/>
        <w:gridCol w:w="5062"/>
        <w:gridCol w:w="28"/>
        <w:gridCol w:w="367"/>
        <w:gridCol w:w="28"/>
        <w:gridCol w:w="351"/>
        <w:gridCol w:w="28"/>
        <w:gridCol w:w="5326"/>
        <w:gridCol w:w="25"/>
      </w:tblGrid>
      <w:tr w:rsidR="00492D2B" w:rsidRPr="002F1DA0" w14:paraId="570F0ABE" w14:textId="77777777" w:rsidTr="00492D2B">
        <w:trPr>
          <w:gridAfter w:val="1"/>
          <w:wAfter w:w="11" w:type="pct"/>
          <w:trHeight w:hRule="exact" w:val="73"/>
        </w:trPr>
        <w:tc>
          <w:tcPr>
            <w:tcW w:w="103" w:type="pct"/>
          </w:tcPr>
          <w:p w14:paraId="2CBC7205" w14:textId="77777777" w:rsidR="00054815" w:rsidRPr="002F1DA0" w:rsidRDefault="00054815" w:rsidP="002F1DA0">
            <w:pPr>
              <w:pStyle w:val="Undertitel"/>
              <w:ind w:left="0" w:right="119"/>
              <w:rPr>
                <w:rFonts w:ascii="MV Boli" w:hAnsi="MV Boli" w:cs="MV Boli"/>
              </w:rPr>
            </w:pPr>
          </w:p>
        </w:tc>
        <w:tc>
          <w:tcPr>
            <w:tcW w:w="2217" w:type="pct"/>
            <w:gridSpan w:val="2"/>
          </w:tcPr>
          <w:p w14:paraId="546EF56B" w14:textId="77777777" w:rsidR="00054815" w:rsidRPr="002F1DA0" w:rsidRDefault="00054815" w:rsidP="002F1DA0">
            <w:pPr>
              <w:pStyle w:val="Undertitel"/>
              <w:ind w:left="0" w:right="1077"/>
              <w:jc w:val="left"/>
              <w:rPr>
                <w:rFonts w:ascii="MV Boli" w:hAnsi="MV Boli" w:cs="MV Boli"/>
              </w:rPr>
            </w:pPr>
          </w:p>
        </w:tc>
        <w:tc>
          <w:tcPr>
            <w:tcW w:w="172" w:type="pct"/>
            <w:gridSpan w:val="2"/>
          </w:tcPr>
          <w:p w14:paraId="3FC9EE46" w14:textId="77777777" w:rsidR="00054815" w:rsidRPr="002F1DA0" w:rsidRDefault="00054815" w:rsidP="002F1DA0">
            <w:pPr>
              <w:pStyle w:val="Undertitel"/>
              <w:jc w:val="lef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40C6DC8E" w14:textId="77777777" w:rsidR="00054815" w:rsidRPr="002F1DA0" w:rsidRDefault="00054815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</w:tcPr>
          <w:p w14:paraId="2808075C" w14:textId="77777777" w:rsidR="00054815" w:rsidRPr="002F1DA0" w:rsidRDefault="00054815" w:rsidP="001E1A0A">
            <w:pPr>
              <w:pStyle w:val="Elementpmenukort"/>
              <w:ind w:left="0"/>
              <w:rPr>
                <w:rFonts w:ascii="MV Boli" w:hAnsi="MV Boli" w:cs="MV Boli"/>
              </w:rPr>
            </w:pPr>
          </w:p>
        </w:tc>
      </w:tr>
      <w:tr w:rsidR="001754C4" w:rsidRPr="002F1DA0" w14:paraId="086A82D1" w14:textId="77777777" w:rsidTr="00492D2B">
        <w:trPr>
          <w:gridBefore w:val="1"/>
          <w:gridAfter w:val="1"/>
          <w:wBefore w:w="103" w:type="pct"/>
          <w:wAfter w:w="11" w:type="pct"/>
          <w:trHeight w:hRule="exact" w:val="1168"/>
        </w:trPr>
        <w:tc>
          <w:tcPr>
            <w:tcW w:w="2217" w:type="pct"/>
            <w:gridSpan w:val="2"/>
          </w:tcPr>
          <w:p w14:paraId="771C0F4F" w14:textId="77777777" w:rsidR="0032401C" w:rsidRPr="002F1DA0" w:rsidRDefault="0032401C" w:rsidP="002F1DA0">
            <w:pPr>
              <w:pStyle w:val="Titel"/>
              <w:ind w:left="0" w:right="81"/>
              <w:jc w:val="left"/>
              <w:rPr>
                <w:rFonts w:ascii="MV Boli" w:hAnsi="MV Boli" w:cs="MV Boli"/>
                <w:bCs/>
              </w:rPr>
            </w:pPr>
          </w:p>
        </w:tc>
        <w:tc>
          <w:tcPr>
            <w:tcW w:w="172" w:type="pct"/>
            <w:gridSpan w:val="2"/>
            <w:vMerge w:val="restart"/>
          </w:tcPr>
          <w:p w14:paraId="0A84464F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 w:val="restart"/>
          </w:tcPr>
          <w:p w14:paraId="0F89FAE0" w14:textId="77777777" w:rsidR="0032401C" w:rsidRDefault="001754C4" w:rsidP="002F1DA0">
            <w:pPr>
              <w:pStyle w:val="Elementpmenukort"/>
              <w:jc w:val="left"/>
              <w:rPr>
                <w:rFonts w:ascii="MV Boli" w:hAnsi="MV Boli" w:cs="MV Boli"/>
                <w:color w:val="7030A0"/>
              </w:rPr>
            </w:pPr>
            <w:r>
              <w:rPr>
                <w:rFonts w:ascii="MV Boli" w:hAnsi="MV Boli" w:cs="MV Boli"/>
                <w:color w:val="7030A0"/>
              </w:rPr>
              <w:t xml:space="preserve"> </w:t>
            </w:r>
          </w:p>
          <w:p w14:paraId="3B6A235D" w14:textId="77777777" w:rsidR="00F50C47" w:rsidRDefault="00F50C47" w:rsidP="00F50C4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1DB8544" w14:textId="77777777" w:rsidR="001754C4" w:rsidRPr="002F1DA0" w:rsidRDefault="001754C4" w:rsidP="001754C4">
            <w:pPr>
              <w:pStyle w:val="Elementpmenukort"/>
              <w:ind w:left="0"/>
              <w:jc w:val="lef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 w:val="restart"/>
          </w:tcPr>
          <w:p w14:paraId="0D9483C8" w14:textId="77777777" w:rsidR="0032401C" w:rsidRPr="002F1DA0" w:rsidRDefault="001333C5" w:rsidP="00464540">
            <w:pPr>
              <w:pStyle w:val="Overskrift1"/>
              <w:jc w:val="center"/>
              <w:rPr>
                <w:rFonts w:ascii="MV Boli" w:hAnsi="MV Bol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F79837" wp14:editId="2B9758F6">
                      <wp:simplePos x="0" y="0"/>
                      <wp:positionH relativeFrom="column">
                        <wp:posOffset>-3726815</wp:posOffset>
                      </wp:positionH>
                      <wp:positionV relativeFrom="paragraph">
                        <wp:posOffset>563245</wp:posOffset>
                      </wp:positionV>
                      <wp:extent cx="6577965" cy="424815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7965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B72CE" w14:textId="77777777" w:rsidR="001333C5" w:rsidRPr="00E22D9F" w:rsidRDefault="001333C5" w:rsidP="001333C5">
                                  <w:pPr>
                                    <w:jc w:val="center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E22D9F">
                                    <w:rPr>
                                      <w:rFonts w:ascii="MV Boli" w:hAnsi="MV Boli" w:cs="MV Boli"/>
                                      <w:sz w:val="32"/>
                                      <w:szCs w:val="32"/>
                                    </w:rPr>
                                    <w:t>Fortsæt samtalen fra Børnetjenesten</w:t>
                                  </w:r>
                                </w:p>
                                <w:p w14:paraId="60C03C26" w14:textId="77777777" w:rsidR="001333C5" w:rsidRPr="00763DB4" w:rsidRDefault="001333C5" w:rsidP="001333C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79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left:0;text-align:left;margin-left:-293.45pt;margin-top:44.35pt;width:517.95pt;height:3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" filled="f" stroked="f" strokeweight=".5pt">
                      <v:textbox>
                        <w:txbxContent>
                          <w:p w14:paraId="608B72CE" w14:textId="77777777" w:rsidR="001333C5" w:rsidRPr="00E22D9F" w:rsidRDefault="001333C5" w:rsidP="001333C5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E22D9F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Fortsæt samtalen fra Børnetjenesten</w:t>
                            </w:r>
                          </w:p>
                          <w:p w14:paraId="60C03C26" w14:textId="77777777" w:rsidR="001333C5" w:rsidRPr="00763DB4" w:rsidRDefault="001333C5" w:rsidP="001333C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5F5" w:rsidRPr="00FE4A81">
              <w:rPr>
                <w:rFonts w:ascii="Calibri" w:hAnsi="Calibri" w:cs="MV Bol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3CAD42" wp14:editId="7ACF9949">
                      <wp:simplePos x="0" y="0"/>
                      <wp:positionH relativeFrom="column">
                        <wp:posOffset>-4180840</wp:posOffset>
                      </wp:positionH>
                      <wp:positionV relativeFrom="paragraph">
                        <wp:posOffset>-292484</wp:posOffset>
                      </wp:positionV>
                      <wp:extent cx="7523480" cy="860611"/>
                      <wp:effectExtent l="0" t="0" r="0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480" cy="860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12288" w14:textId="77777777" w:rsidR="00492D2B" w:rsidRPr="00763DB4" w:rsidRDefault="00D01D7A" w:rsidP="00AA74AA">
                                  <w:pPr>
                                    <w:pStyle w:val="Sidefod"/>
                                    <w:ind w:right="81"/>
                                    <w:jc w:val="center"/>
                                    <w:rPr>
                                      <w:rFonts w:ascii="MV Boli" w:hAnsi="MV Boli" w:cs="MV Boli"/>
                                      <w:bCs/>
                                      <w:sz w:val="20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b/>
                                      <w:bCs/>
                                      <w:kern w:val="2"/>
                                      <w:sz w:val="72"/>
                                      <w:szCs w:val="52"/>
                                    </w:rPr>
                                    <w:t>ALLEHELGEN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AD42" id="Tekstfelt 24" o:spid="_x0000_s1027" type="#_x0000_t202" style="position:absolute;left:0;text-align:left;margin-left:-329.2pt;margin-top:-23.05pt;width:592.4pt;height:6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" filled="f" stroked="f" strokeweight=".5pt">
                      <v:textbox>
                        <w:txbxContent>
                          <w:p w14:paraId="5BE12288" w14:textId="77777777" w:rsidR="00492D2B" w:rsidRPr="00763DB4" w:rsidRDefault="00D01D7A" w:rsidP="00AA74AA">
                            <w:pPr>
                              <w:pStyle w:val="Sidefod"/>
                              <w:ind w:right="81"/>
                              <w:jc w:val="center"/>
                              <w:rPr>
                                <w:rFonts w:ascii="MV Boli" w:hAnsi="MV Boli" w:cs="MV Boli"/>
                                <w:bCs/>
                                <w:sz w:val="200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72"/>
                                <w:szCs w:val="52"/>
                              </w:rPr>
                              <w:t>ALLEHELGEN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04FB9" w14:textId="77777777" w:rsidR="0032401C" w:rsidRDefault="0032401C" w:rsidP="002F1DA0">
            <w:pPr>
              <w:pStyle w:val="Overskrift2"/>
              <w:jc w:val="left"/>
              <w:rPr>
                <w:rFonts w:ascii="MV Boli" w:hAnsi="MV Boli" w:cs="MV Boli"/>
              </w:rPr>
            </w:pPr>
          </w:p>
          <w:p w14:paraId="5C4F2B4C" w14:textId="77777777" w:rsidR="001754C4" w:rsidRPr="001754C4" w:rsidRDefault="001754C4" w:rsidP="001754C4"/>
          <w:p w14:paraId="643CDA33" w14:textId="77777777" w:rsidR="001754C4" w:rsidRPr="001754C4" w:rsidRDefault="001754C4" w:rsidP="001754C4"/>
          <w:p w14:paraId="0D8BBD55" w14:textId="77777777" w:rsidR="001754C4" w:rsidRPr="001754C4" w:rsidRDefault="001754C4" w:rsidP="001754C4"/>
          <w:p w14:paraId="44EB2172" w14:textId="77777777" w:rsidR="001754C4" w:rsidRPr="001754C4" w:rsidRDefault="001754C4" w:rsidP="001754C4"/>
          <w:p w14:paraId="0B6EFBC4" w14:textId="77777777" w:rsidR="001754C4" w:rsidRPr="001754C4" w:rsidRDefault="001754C4" w:rsidP="001754C4"/>
          <w:p w14:paraId="3BBD5084" w14:textId="77777777" w:rsidR="001754C4" w:rsidRPr="001754C4" w:rsidRDefault="001754C4" w:rsidP="001754C4"/>
          <w:p w14:paraId="68C6A846" w14:textId="77777777" w:rsidR="001754C4" w:rsidRPr="001754C4" w:rsidRDefault="001754C4" w:rsidP="001754C4"/>
          <w:p w14:paraId="28327AD8" w14:textId="77777777" w:rsidR="001754C4" w:rsidRPr="001754C4" w:rsidRDefault="001754C4" w:rsidP="001754C4"/>
          <w:p w14:paraId="339F7C26" w14:textId="77777777" w:rsidR="001754C4" w:rsidRPr="001754C4" w:rsidRDefault="001754C4" w:rsidP="001754C4">
            <w:pPr>
              <w:tabs>
                <w:tab w:val="left" w:pos="2347"/>
              </w:tabs>
              <w:ind w:left="549" w:right="-656" w:hanging="549"/>
            </w:pPr>
            <w:r>
              <w:tab/>
              <w:t xml:space="preserve">  </w:t>
            </w:r>
            <w:r>
              <w:rPr>
                <w:noProof/>
              </w:rPr>
              <w:drawing>
                <wp:inline distT="0" distB="0" distL="0" distR="0" wp14:anchorId="09387D55" wp14:editId="572CEA70">
                  <wp:extent cx="4021667" cy="2010835"/>
                  <wp:effectExtent l="0" t="0" r="4445" b="0"/>
                  <wp:docPr id="17" name="Billede 17" descr="Et billede, der indeholder person, barn, dreng, lil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til fol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596" cy="2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4C4" w:rsidRPr="002F1DA0" w14:paraId="35C746CF" w14:textId="77777777" w:rsidTr="00492D2B">
        <w:trPr>
          <w:gridBefore w:val="1"/>
          <w:gridAfter w:val="1"/>
          <w:wBefore w:w="103" w:type="pct"/>
          <w:wAfter w:w="11" w:type="pct"/>
          <w:trHeight w:hRule="exact" w:val="274"/>
        </w:trPr>
        <w:tc>
          <w:tcPr>
            <w:tcW w:w="2217" w:type="pct"/>
            <w:gridSpan w:val="2"/>
          </w:tcPr>
          <w:p w14:paraId="79294A90" w14:textId="77777777" w:rsidR="0032401C" w:rsidRPr="002F1DA0" w:rsidRDefault="0032401C" w:rsidP="0032401C">
            <w:pPr>
              <w:pStyle w:val="Undertitel"/>
              <w:rPr>
                <w:rFonts w:ascii="Calibri" w:hAnsi="Calibri" w:cs="MV Boli"/>
              </w:rPr>
            </w:pPr>
          </w:p>
        </w:tc>
        <w:tc>
          <w:tcPr>
            <w:tcW w:w="172" w:type="pct"/>
            <w:gridSpan w:val="2"/>
            <w:vMerge/>
          </w:tcPr>
          <w:p w14:paraId="401E70D2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/>
          </w:tcPr>
          <w:p w14:paraId="6ADB0187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/>
          </w:tcPr>
          <w:p w14:paraId="6ED67EB1" w14:textId="77777777" w:rsidR="0032401C" w:rsidRPr="002F1DA0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</w:tc>
      </w:tr>
      <w:tr w:rsidR="001754C4" w:rsidRPr="002F1DA0" w14:paraId="5B92A10E" w14:textId="77777777" w:rsidTr="00492D2B">
        <w:trPr>
          <w:gridBefore w:val="2"/>
          <w:wBefore w:w="115" w:type="pct"/>
          <w:trHeight w:hRule="exact" w:val="8395"/>
        </w:trPr>
        <w:tc>
          <w:tcPr>
            <w:tcW w:w="2217" w:type="pct"/>
            <w:gridSpan w:val="2"/>
          </w:tcPr>
          <w:p w14:paraId="38F44C71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0F254B58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24C81C9A" w14:textId="77777777" w:rsidR="002F1DA0" w:rsidRDefault="001333C5" w:rsidP="002F1DA0">
            <w:pPr>
              <w:rPr>
                <w:rFonts w:ascii="Calibri" w:hAnsi="Calibri" w:cs="MV Boli"/>
                <w:sz w:val="21"/>
                <w:szCs w:val="21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2AAC3E" wp14:editId="0D1EB36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71519</wp:posOffset>
                      </wp:positionV>
                      <wp:extent cx="5755005" cy="1541930"/>
                      <wp:effectExtent l="0" t="0" r="0" b="0"/>
                      <wp:wrapNone/>
                      <wp:docPr id="30" name="Tekstfel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5005" cy="1541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E24266" w14:textId="17A11DF9" w:rsidR="00D01D7A" w:rsidRPr="00D01D7A" w:rsidRDefault="00D01D7A" w:rsidP="00D01D7A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har vi denne gang talt om livet og døden. Vi har også talt om at miste</w:t>
                                  </w:r>
                                  <w:r w:rsidR="0016284C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o</w:t>
                                  </w:r>
                                  <w:r w:rsidR="008D5334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g mindes. </w:t>
                                  </w: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Og </w:t>
                                  </w:r>
                                  <w:r w:rsidR="008D5334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så har vi talt om,</w:t>
                                  </w: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at vi kan have brug for en helt, når noget er svært, eller </w:t>
                                  </w:r>
                                  <w:r w:rsidR="008D5334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vi er kede af det, og at vi kan være helte for hinanden.</w:t>
                                  </w:r>
                                </w:p>
                                <w:p w14:paraId="2F19F75B" w14:textId="77777777" w:rsidR="00D01D7A" w:rsidRPr="00D01D7A" w:rsidRDefault="00D01D7A" w:rsidP="00D01D7A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Vi har været på besøg på kirkegården, og vi har lavet heltelamper.</w:t>
                                  </w:r>
                                </w:p>
                                <w:p w14:paraId="12332FA9" w14:textId="77777777" w:rsidR="00492D2B" w:rsidRPr="009F19D5" w:rsidRDefault="00D01D7A" w:rsidP="00D01D7A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AC3E" id="Tekstfelt 30" o:spid="_x0000_s1028" type="#_x0000_t202" style="position:absolute;margin-left:32.15pt;margin-top:5.65pt;width:453.15pt;height:1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" filled="f" stroked="f" strokeweight=".5pt">
                      <v:textbox>
                        <w:txbxContent>
                          <w:p w14:paraId="1CE24266" w14:textId="17A11DF9" w:rsidR="00D01D7A" w:rsidRPr="00D01D7A" w:rsidRDefault="00D01D7A" w:rsidP="00D01D7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har vi denne gang talt om livet og døden. Vi har også talt om at miste</w:t>
                            </w:r>
                            <w:r w:rsidR="001628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8D53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g mindes. </w:t>
                            </w: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Og </w:t>
                            </w:r>
                            <w:r w:rsidR="008D53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så har vi talt om,</w:t>
                            </w: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at vi kan have brug for en helt, når noget er svært, eller </w:t>
                            </w:r>
                            <w:r w:rsidR="008D53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vi er kede af det, og at vi kan være helte for hinanden.</w:t>
                            </w:r>
                          </w:p>
                          <w:p w14:paraId="2F19F75B" w14:textId="77777777" w:rsidR="00D01D7A" w:rsidRPr="00D01D7A" w:rsidRDefault="00D01D7A" w:rsidP="00D01D7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Vi har været på besøg på kirkegården, og vi har lavet heltelamper.</w:t>
                            </w:r>
                          </w:p>
                          <w:p w14:paraId="12332FA9" w14:textId="77777777" w:rsidR="00492D2B" w:rsidRPr="009F19D5" w:rsidRDefault="00D01D7A" w:rsidP="00D01D7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E0B2D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4BFF7EE9" w14:textId="77777777" w:rsidR="0032401C" w:rsidRPr="002F1DA0" w:rsidRDefault="0032401C" w:rsidP="001754C4">
            <w:pPr>
              <w:ind w:left="-245"/>
              <w:rPr>
                <w:rFonts w:ascii="Calibri" w:hAnsi="Calibri" w:cs="MV Boli"/>
                <w:szCs w:val="24"/>
              </w:rPr>
            </w:pPr>
          </w:p>
          <w:p w14:paraId="23B48803" w14:textId="429C9040" w:rsidR="0032401C" w:rsidRPr="002F1DA0" w:rsidRDefault="0032401C" w:rsidP="00464540">
            <w:pPr>
              <w:jc w:val="center"/>
              <w:rPr>
                <w:rFonts w:ascii="Calibri" w:hAnsi="Calibri" w:cs="MV Boli"/>
                <w:lang w:eastAsia="ja-JP"/>
              </w:rPr>
            </w:pPr>
          </w:p>
        </w:tc>
        <w:tc>
          <w:tcPr>
            <w:tcW w:w="172" w:type="pct"/>
            <w:gridSpan w:val="2"/>
          </w:tcPr>
          <w:p w14:paraId="5FD2ACFC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30432DD8" w14:textId="77777777" w:rsidR="0032401C" w:rsidRPr="002F1DA0" w:rsidRDefault="00665121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B402CF" wp14:editId="5CCA4E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2837670</wp:posOffset>
                      </wp:positionV>
                      <wp:extent cx="2832100" cy="3136964"/>
                      <wp:effectExtent l="0" t="0" r="0" b="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2100" cy="31369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8BE7D" w14:textId="77777777" w:rsidR="00D01D7A" w:rsidRPr="00665121" w:rsidRDefault="00D01D7A" w:rsidP="00665121">
                                  <w:pPr>
                                    <w:pStyle w:val="Listeafsnit"/>
                                    <w:numPr>
                                      <w:ilvl w:val="0"/>
                                      <w:numId w:val="24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65121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Har vi hver især mistet noget eller nogen?</w:t>
                                  </w:r>
                                </w:p>
                                <w:p w14:paraId="24A08CCA" w14:textId="77777777" w:rsidR="00665121" w:rsidRPr="006C2306" w:rsidRDefault="00665121" w:rsidP="00665121">
                                  <w:pPr>
                                    <w:pStyle w:val="Listeafsnit"/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45F0E2" w14:textId="77777777" w:rsidR="00D01D7A" w:rsidRPr="00D01D7A" w:rsidRDefault="00D01D7A" w:rsidP="00D01D7A">
                                  <w:pPr>
                                    <w:pStyle w:val="Listeafsnit"/>
                                    <w:numPr>
                                      <w:ilvl w:val="0"/>
                                      <w:numId w:val="23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sker der, når man dør?</w:t>
                                  </w:r>
                                </w:p>
                                <w:p w14:paraId="1C36DD3A" w14:textId="77777777" w:rsidR="00D01D7A" w:rsidRPr="00D01D7A" w:rsidRDefault="00D01D7A" w:rsidP="00D01D7A">
                                  <w:pPr>
                                    <w:pStyle w:val="Listeafsnit"/>
                                    <w:numPr>
                                      <w:ilvl w:val="0"/>
                                      <w:numId w:val="23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Hvem er vores helte?</w:t>
                                  </w:r>
                                </w:p>
                                <w:p w14:paraId="7FD1CCB6" w14:textId="77777777" w:rsidR="00D01D7A" w:rsidRDefault="00D01D7A" w:rsidP="00665121">
                                  <w:pPr>
                                    <w:pStyle w:val="Listeafsnit"/>
                                    <w:numPr>
                                      <w:ilvl w:val="0"/>
                                      <w:numId w:val="2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Hvordan kan man mindes én, man</w:t>
                                  </w:r>
                                  <w:r w:rsidR="006C2306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1D7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har mistet?</w:t>
                                  </w:r>
                                </w:p>
                                <w:p w14:paraId="2EA76FBC" w14:textId="77777777" w:rsidR="00665121" w:rsidRPr="00D01D7A" w:rsidRDefault="00665121" w:rsidP="00665121">
                                  <w:pPr>
                                    <w:pStyle w:val="Listeafsnit"/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763E76" w14:textId="77777777" w:rsidR="00D01D7A" w:rsidRPr="006C2306" w:rsidRDefault="00D01D7A" w:rsidP="006C2306">
                                  <w:pPr>
                                    <w:pStyle w:val="Listeafsnit"/>
                                    <w:numPr>
                                      <w:ilvl w:val="0"/>
                                      <w:numId w:val="23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C2306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Tænd heltelampen sammen, og lad den lyse i mørket. Det kan være, I har mistet én, som I tænker på eller snakker om, mens I tænder lampen.</w:t>
                                  </w:r>
                                </w:p>
                                <w:p w14:paraId="1B47136E" w14:textId="77777777" w:rsidR="008355F5" w:rsidRPr="009F19D5" w:rsidRDefault="008355F5" w:rsidP="00763DB4">
                                  <w:p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02CF" id="Tekstfelt 10" o:spid="_x0000_s1029" type="#_x0000_t202" style="position:absolute;left:0;text-align:left;margin-left:.05pt;margin-top:223.45pt;width:223pt;height:24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" filled="f" stroked="f" strokeweight=".5pt">
                      <v:textbox>
                        <w:txbxContent>
                          <w:p w14:paraId="40A8BE7D" w14:textId="77777777" w:rsidR="00D01D7A" w:rsidRPr="00665121" w:rsidRDefault="00D01D7A" w:rsidP="00665121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66512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Har vi hver især mistet noget eller nogen?</w:t>
                            </w:r>
                          </w:p>
                          <w:p w14:paraId="24A08CCA" w14:textId="77777777" w:rsidR="00665121" w:rsidRPr="006C2306" w:rsidRDefault="00665121" w:rsidP="00665121">
                            <w:pPr>
                              <w:pStyle w:val="Listeafsnit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E45F0E2" w14:textId="77777777" w:rsidR="00D01D7A" w:rsidRPr="00D01D7A" w:rsidRDefault="00D01D7A" w:rsidP="00D01D7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sker der, når man dør?</w:t>
                            </w:r>
                          </w:p>
                          <w:p w14:paraId="1C36DD3A" w14:textId="77777777" w:rsidR="00D01D7A" w:rsidRPr="00D01D7A" w:rsidRDefault="00D01D7A" w:rsidP="00D01D7A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Hvem er vores helte?</w:t>
                            </w:r>
                          </w:p>
                          <w:p w14:paraId="7FD1CCB6" w14:textId="77777777" w:rsidR="00D01D7A" w:rsidRDefault="00D01D7A" w:rsidP="00665121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Hvordan kan man mindes én, man</w:t>
                            </w:r>
                            <w:r w:rsidR="006C230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D7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har mistet?</w:t>
                            </w:r>
                          </w:p>
                          <w:p w14:paraId="2EA76FBC" w14:textId="77777777" w:rsidR="00665121" w:rsidRPr="00D01D7A" w:rsidRDefault="00665121" w:rsidP="00665121">
                            <w:pPr>
                              <w:pStyle w:val="Listeafsnit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8763E76" w14:textId="77777777" w:rsidR="00D01D7A" w:rsidRPr="006C2306" w:rsidRDefault="00D01D7A" w:rsidP="006C2306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6C230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Tænd heltelampen sammen, og lad den lyse i mørket. Det kan være, I har mistet én, som I tænker på eller snakker om, mens I tænder lampen.</w:t>
                            </w:r>
                          </w:p>
                          <w:p w14:paraId="1B47136E" w14:textId="77777777" w:rsidR="008355F5" w:rsidRPr="009F19D5" w:rsidRDefault="008355F5" w:rsidP="00763DB4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1" w:type="pct"/>
            <w:gridSpan w:val="2"/>
          </w:tcPr>
          <w:p w14:paraId="1C427955" w14:textId="77777777" w:rsidR="0032401C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  <w:p w14:paraId="3D357EC1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484C99E4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3DB88942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6B76831D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3C90DD15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C7E37B0" w14:textId="77777777" w:rsidR="00F50C47" w:rsidRDefault="00F50C47" w:rsidP="00F50C47">
            <w:pPr>
              <w:rPr>
                <w:lang w:eastAsia="ja-JP"/>
              </w:rPr>
            </w:pPr>
          </w:p>
          <w:p w14:paraId="312B123C" w14:textId="77777777" w:rsidR="00F50C47" w:rsidRDefault="00F50C47" w:rsidP="00F50C47">
            <w:pPr>
              <w:spacing w:line="120" w:lineRule="auto"/>
              <w:rPr>
                <w:lang w:eastAsia="ja-JP"/>
              </w:rPr>
            </w:pPr>
          </w:p>
          <w:p w14:paraId="5C676395" w14:textId="77777777" w:rsidR="00F50C47" w:rsidRPr="00F50C47" w:rsidRDefault="00F50C47" w:rsidP="00F50C47">
            <w:pPr>
              <w:ind w:left="637"/>
              <w:rPr>
                <w:lang w:eastAsia="ja-JP"/>
              </w:rPr>
            </w:pPr>
          </w:p>
          <w:p w14:paraId="05643887" w14:textId="77777777" w:rsidR="00F50C47" w:rsidRDefault="00F50C47" w:rsidP="00F50C47">
            <w:pPr>
              <w:rPr>
                <w:rFonts w:ascii="MV Boli" w:hAnsi="MV Boli" w:cs="MV Boli"/>
                <w:color w:val="auto"/>
                <w:kern w:val="2"/>
                <w:sz w:val="18"/>
                <w:szCs w:val="20"/>
                <w:lang w:eastAsia="ja-JP"/>
                <w14:ligatures w14:val="standard"/>
              </w:rPr>
            </w:pPr>
          </w:p>
          <w:p w14:paraId="70D94E02" w14:textId="77777777" w:rsidR="00F50C47" w:rsidRPr="00F50C47" w:rsidRDefault="00F50C47" w:rsidP="00F50C47">
            <w:pPr>
              <w:tabs>
                <w:tab w:val="left" w:pos="4666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23397985" w14:textId="0B56D22D" w:rsidR="00492D2B" w:rsidRPr="00492D2B" w:rsidRDefault="00FE0D95" w:rsidP="00492D2B">
      <w:pPr>
        <w:tabs>
          <w:tab w:val="left" w:pos="1401"/>
        </w:tabs>
        <w:rPr>
          <w:rFonts w:ascii="MV Boli" w:hAnsi="MV Boli" w:cs="MV Boli"/>
          <w:sz w:val="6"/>
        </w:rPr>
      </w:pPr>
      <w:r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DD500AE" wp14:editId="19DE9323">
            <wp:simplePos x="0" y="0"/>
            <wp:positionH relativeFrom="column">
              <wp:posOffset>-241935</wp:posOffset>
            </wp:positionH>
            <wp:positionV relativeFrom="paragraph">
              <wp:posOffset>-2637645</wp:posOffset>
            </wp:positionV>
            <wp:extent cx="3725545" cy="2794635"/>
            <wp:effectExtent l="0" t="0" r="0" b="0"/>
            <wp:wrapNone/>
            <wp:docPr id="11" name="Billede 11" descr="Et billede, der indeholder græs, udendørs, træ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421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V Boli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9125AA8" wp14:editId="28D88807">
                <wp:simplePos x="0" y="0"/>
                <wp:positionH relativeFrom="column">
                  <wp:posOffset>546558</wp:posOffset>
                </wp:positionH>
                <wp:positionV relativeFrom="paragraph">
                  <wp:posOffset>1408607</wp:posOffset>
                </wp:positionV>
                <wp:extent cx="5852795" cy="2106592"/>
                <wp:effectExtent l="0" t="0" r="1905" b="1905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795" cy="2106592"/>
                          <a:chOff x="0" y="0"/>
                          <a:chExt cx="5852795" cy="274320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5852795" cy="27432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6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/>
                        <wps:cNvSpPr txBox="1"/>
                        <wps:spPr>
                          <a:xfrm>
                            <a:off x="116959" y="191386"/>
                            <a:ext cx="5570855" cy="2402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9561BE" w14:textId="2DFE26BA" w:rsidR="00FE0D95" w:rsidRDefault="00FE0D95" w:rsidP="00FE0D95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Med dette ”samtalekort” vil vi gerne give et indblik i, hvad vi har lavet i Børnetjenesten. Samtidig </w:t>
                              </w:r>
                              <w:r w:rsidR="00605871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vil vi</w:t>
                              </w:r>
                              <w:r w:rsidR="00605871"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gerne inspirere til, at I kan fortsætte samtalen hjemme i familien, hvis I har lyst.</w:t>
                              </w:r>
                            </w:p>
                            <w:p w14:paraId="78D39255" w14:textId="77777777" w:rsidR="00FE0D95" w:rsidRDefault="00FE0D95" w:rsidP="00FE0D95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Når vi mødes i Børnetjenesten:</w:t>
                              </w:r>
                            </w:p>
                            <w:p w14:paraId="67A1BEB0" w14:textId="77777777" w:rsidR="00FE0D95" w:rsidRDefault="00FE0D95" w:rsidP="00FE0D95">
                              <w:pPr>
                                <w:pStyle w:val="Listeafsnit"/>
                                <w:numPr>
                                  <w:ilvl w:val="0"/>
                                  <w:numId w:val="25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Er vi nysgerrige sammen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14:paraId="431D50DC" w14:textId="77777777" w:rsidR="00FE0D95" w:rsidRDefault="00FE0D95" w:rsidP="00FE0D95">
                              <w:pPr>
                                <w:pStyle w:val="Listeafsnit"/>
                                <w:numPr>
                                  <w:ilvl w:val="0"/>
                                  <w:numId w:val="25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Byder både børn og voksne ind med deres tanker.</w:t>
                              </w:r>
                            </w:p>
                            <w:p w14:paraId="56B3E97A" w14:textId="77777777" w:rsidR="00FE0D95" w:rsidRPr="009369BE" w:rsidRDefault="00FE0D95" w:rsidP="00FE0D95">
                              <w:pPr>
                                <w:pStyle w:val="Listeafsnit"/>
                                <w:numPr>
                                  <w:ilvl w:val="0"/>
                                  <w:numId w:val="25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Handler det ikke om at svare rigtigt på noget, men om sammen at gå på opdagelse i, hvad vi selv og andre tænker.</w:t>
                              </w:r>
                            </w:p>
                            <w:p w14:paraId="7A2A4D01" w14:textId="525E15E5" w:rsidR="00504FDD" w:rsidRPr="00FE0D95" w:rsidRDefault="00FE0D95" w:rsidP="00504FDD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Børn er så vant til, at de voksne har alle svar, og vi voksne vil helst kende svarene på forhånd, men her er en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fantastisk 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mulighed for at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undre sig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sammen, for når det handler om livets store spørgsmål, er der sjældent rigtige og forkerte svar.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25AA8" id="Gruppe 2" o:spid="_x0000_s1030" style="position:absolute;margin-left:43.05pt;margin-top:110.9pt;width:460.85pt;height:165.85pt;z-index:251724800;mso-height-relative:margin" coordsize="58527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">
                <v:rect id="Rektangel 8" o:spid="_x0000_s1031" style="position:absolute;width:58527;height:274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" fillcolor="#7030a0" stroked="f" strokeweight="1pt">
                  <v:fill opacity="41891f"/>
                </v:rect>
                <v:shape id="Tekstfelt 34" o:spid="_x0000_s1032" type="#_x0000_t202" style="position:absolute;left:1169;top:1913;width:55709;height:24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379561BE" w14:textId="2DFE26BA" w:rsidR="00FE0D95" w:rsidRDefault="00FE0D95" w:rsidP="00FE0D95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Med dette ”samtalekort” vil vi gerne give et indblik i, hvad vi har lavet i Børnetjenesten. Samtidig </w:t>
                        </w:r>
                        <w:r w:rsidR="00605871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vil vi</w:t>
                        </w:r>
                        <w:r w:rsidR="00605871"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</w:t>
                        </w: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gerne inspirere til, at I kan fortsætte samtalen hjemme i familien, hvis I har lyst.</w:t>
                        </w:r>
                      </w:p>
                      <w:p w14:paraId="78D39255" w14:textId="77777777" w:rsidR="00FE0D95" w:rsidRDefault="00FE0D95" w:rsidP="00FE0D95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Når vi mødes i Børnetjenesten:</w:t>
                        </w:r>
                      </w:p>
                      <w:p w14:paraId="67A1BEB0" w14:textId="77777777" w:rsidR="00FE0D95" w:rsidRDefault="00FE0D95" w:rsidP="00FE0D95">
                        <w:pPr>
                          <w:pStyle w:val="Listeafsnit"/>
                          <w:numPr>
                            <w:ilvl w:val="0"/>
                            <w:numId w:val="25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Er vi nysgerrige sammen</w:t>
                        </w:r>
                        <w:proofErr w:type="gramStart"/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</w:p>
                      <w:p w14:paraId="431D50DC" w14:textId="77777777" w:rsidR="00FE0D95" w:rsidRDefault="00FE0D95" w:rsidP="00FE0D95">
                        <w:pPr>
                          <w:pStyle w:val="Listeafsnit"/>
                          <w:numPr>
                            <w:ilvl w:val="0"/>
                            <w:numId w:val="25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Byder både børn og voksne ind med deres tanker.</w:t>
                        </w:r>
                      </w:p>
                      <w:p w14:paraId="56B3E97A" w14:textId="77777777" w:rsidR="00FE0D95" w:rsidRPr="009369BE" w:rsidRDefault="00FE0D95" w:rsidP="00FE0D95">
                        <w:pPr>
                          <w:pStyle w:val="Listeafsnit"/>
                          <w:numPr>
                            <w:ilvl w:val="0"/>
                            <w:numId w:val="25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Handler det ikke om at svare rigtigt på noget, men om sammen at gå på opdagelse i, hvad vi selv og andre tænker.</w:t>
                        </w:r>
                      </w:p>
                      <w:p w14:paraId="7A2A4D01" w14:textId="525E15E5" w:rsidR="00504FDD" w:rsidRPr="00FE0D95" w:rsidRDefault="00FE0D95" w:rsidP="00504FDD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Børn er så vant til, at de voksne har alle svar, og vi voksne vil helst kende svarene på forhånd, men her er en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fantastisk 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mulighed for at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undre sig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sammen, for når det handler om livets store spørgsmål, er der sjældent rigtige og forkerte svar.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33C5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8C7F0B4" wp14:editId="7B367152">
                <wp:simplePos x="0" y="0"/>
                <wp:positionH relativeFrom="column">
                  <wp:posOffset>215738</wp:posOffset>
                </wp:positionH>
                <wp:positionV relativeFrom="paragraph">
                  <wp:posOffset>-5139839</wp:posOffset>
                </wp:positionV>
                <wp:extent cx="6577965" cy="8891005"/>
                <wp:effectExtent l="0" t="0" r="635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8891005"/>
                        </a:xfrm>
                        <a:prstGeom prst="rect">
                          <a:avLst/>
                        </a:prstGeom>
                        <a:solidFill>
                          <a:srgbClr val="3C7D93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15FC" id="Rektangel 7" o:spid="_x0000_s1026" style="position:absolute;margin-left:17pt;margin-top:-404.7pt;width:517.95pt;height:700.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" fillcolor="#3c7d93" stroked="f" strokeweight="1pt">
                <v:fill opacity="34181f"/>
              </v:rect>
            </w:pict>
          </mc:Fallback>
        </mc:AlternateContent>
      </w:r>
      <w:r w:rsidR="00763DB4" w:rsidRPr="00492D2B"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507AA0A3" wp14:editId="0B717405">
            <wp:simplePos x="0" y="0"/>
            <wp:positionH relativeFrom="column">
              <wp:posOffset>205104</wp:posOffset>
            </wp:positionH>
            <wp:positionV relativeFrom="paragraph">
              <wp:posOffset>-6784340</wp:posOffset>
            </wp:positionV>
            <wp:extent cx="1228165" cy="836568"/>
            <wp:effectExtent l="0" t="0" r="0" b="0"/>
            <wp:wrapNone/>
            <wp:docPr id="33" name="Billede 33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mad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07" cy="84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279">
        <w:rPr>
          <w:rFonts w:ascii="MV Boli" w:hAnsi="MV Boli" w:cs="MV Boli"/>
          <w:sz w:val="6"/>
        </w:rPr>
        <w:t xml:space="preserve">  </w:t>
      </w:r>
      <w:r w:rsidR="00451018">
        <w:rPr>
          <w:rFonts w:ascii="MV Boli" w:hAnsi="MV Boli" w:cs="MV Boli"/>
          <w:sz w:val="6"/>
        </w:rPr>
        <w:t xml:space="preserve">    </w:t>
      </w:r>
      <w:r w:rsidR="00763DB4">
        <w:rPr>
          <w:rFonts w:ascii="MV Boli" w:hAnsi="MV Boli" w:cs="MV Boli"/>
          <w:sz w:val="6"/>
        </w:rPr>
        <w:t xml:space="preserve"> </w:t>
      </w:r>
    </w:p>
    <w:sectPr w:rsidR="00492D2B" w:rsidRPr="00492D2B" w:rsidSect="00492D2B">
      <w:headerReference w:type="default" r:id="rId11"/>
      <w:pgSz w:w="11906" w:h="16838" w:code="9"/>
      <w:pgMar w:top="720" w:right="0" w:bottom="720" w:left="3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26070" w14:textId="77777777" w:rsidR="005B4829" w:rsidRDefault="005B4829" w:rsidP="00AD1442">
      <w:pPr>
        <w:spacing w:after="0" w:line="240" w:lineRule="auto"/>
      </w:pPr>
      <w:r>
        <w:separator/>
      </w:r>
    </w:p>
  </w:endnote>
  <w:endnote w:type="continuationSeparator" w:id="0">
    <w:p w14:paraId="133DBE1D" w14:textId="77777777" w:rsidR="005B4829" w:rsidRDefault="005B4829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20CF" w14:textId="77777777" w:rsidR="005B4829" w:rsidRDefault="005B4829" w:rsidP="00AD1442">
      <w:pPr>
        <w:spacing w:after="0" w:line="240" w:lineRule="auto"/>
      </w:pPr>
      <w:r>
        <w:separator/>
      </w:r>
    </w:p>
  </w:footnote>
  <w:footnote w:type="continuationSeparator" w:id="0">
    <w:p w14:paraId="706F51FE" w14:textId="77777777" w:rsidR="005B4829" w:rsidRDefault="005B4829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7DF0" w14:textId="77777777" w:rsidR="00E31C07" w:rsidRPr="0078282D" w:rsidRDefault="00E31C07">
    <w:pPr>
      <w:pStyle w:val="Sidehoved"/>
    </w:pPr>
    <w:r w:rsidRPr="0078282D">
      <w:rPr>
        <w:noProof/>
      </w:rPr>
      <w:drawing>
        <wp:anchor distT="0" distB="0" distL="114300" distR="114300" simplePos="0" relativeHeight="251659264" behindDoc="1" locked="0" layoutInCell="1" allowOverlap="1" wp14:anchorId="31149D1D" wp14:editId="7EDC3287">
          <wp:simplePos x="0" y="0"/>
          <wp:positionH relativeFrom="page">
            <wp:posOffset>-1943735</wp:posOffset>
          </wp:positionH>
          <wp:positionV relativeFrom="page">
            <wp:posOffset>-59983</wp:posOffset>
          </wp:positionV>
          <wp:extent cx="15348632" cy="11090030"/>
          <wp:effectExtent l="0" t="0" r="571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632" cy="110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8D02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31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082C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AC2E1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0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A62F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044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294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0E5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AB2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E7F38"/>
    <w:multiLevelType w:val="hybridMultilevel"/>
    <w:tmpl w:val="D16A4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4470D"/>
    <w:multiLevelType w:val="hybridMultilevel"/>
    <w:tmpl w:val="1FB81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56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154168"/>
    <w:multiLevelType w:val="hybridMultilevel"/>
    <w:tmpl w:val="C5B2E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1D08"/>
    <w:multiLevelType w:val="hybridMultilevel"/>
    <w:tmpl w:val="204ED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B66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576AA1"/>
    <w:multiLevelType w:val="hybridMultilevel"/>
    <w:tmpl w:val="4EEE6872"/>
    <w:lvl w:ilvl="0" w:tplc="A4B6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C05D8"/>
    <w:multiLevelType w:val="hybridMultilevel"/>
    <w:tmpl w:val="C4AA3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75CF7"/>
    <w:multiLevelType w:val="hybridMultilevel"/>
    <w:tmpl w:val="90601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2359"/>
    <w:multiLevelType w:val="hybridMultilevel"/>
    <w:tmpl w:val="8D244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581C"/>
    <w:multiLevelType w:val="hybridMultilevel"/>
    <w:tmpl w:val="8C507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0260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730267"/>
    <w:multiLevelType w:val="hybridMultilevel"/>
    <w:tmpl w:val="9BF8F9C4"/>
    <w:lvl w:ilvl="0" w:tplc="D95658EA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MV Bol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D2DEB"/>
    <w:multiLevelType w:val="hybridMultilevel"/>
    <w:tmpl w:val="80B8A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24"/>
  </w:num>
  <w:num w:numId="18">
    <w:abstractNumId w:val="18"/>
  </w:num>
  <w:num w:numId="19">
    <w:abstractNumId w:val="16"/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0"/>
    <w:rsid w:val="000332D7"/>
    <w:rsid w:val="00054815"/>
    <w:rsid w:val="00063AFD"/>
    <w:rsid w:val="00065440"/>
    <w:rsid w:val="0007287D"/>
    <w:rsid w:val="000A779F"/>
    <w:rsid w:val="000B673B"/>
    <w:rsid w:val="000B7A1D"/>
    <w:rsid w:val="000E6570"/>
    <w:rsid w:val="001333C5"/>
    <w:rsid w:val="00134C33"/>
    <w:rsid w:val="001532AB"/>
    <w:rsid w:val="0016284C"/>
    <w:rsid w:val="001754C4"/>
    <w:rsid w:val="001C1398"/>
    <w:rsid w:val="001C2DE9"/>
    <w:rsid w:val="001E1A0A"/>
    <w:rsid w:val="001E6202"/>
    <w:rsid w:val="001F7A01"/>
    <w:rsid w:val="00291F1A"/>
    <w:rsid w:val="002C0279"/>
    <w:rsid w:val="002E1C08"/>
    <w:rsid w:val="002F1DA0"/>
    <w:rsid w:val="0032401C"/>
    <w:rsid w:val="00373F27"/>
    <w:rsid w:val="00382493"/>
    <w:rsid w:val="003A3FD2"/>
    <w:rsid w:val="003B7D64"/>
    <w:rsid w:val="003C7EC1"/>
    <w:rsid w:val="004122BA"/>
    <w:rsid w:val="00451018"/>
    <w:rsid w:val="00464540"/>
    <w:rsid w:val="0046624D"/>
    <w:rsid w:val="00484F77"/>
    <w:rsid w:val="00492D2B"/>
    <w:rsid w:val="004E296B"/>
    <w:rsid w:val="004E4D10"/>
    <w:rsid w:val="004F1A17"/>
    <w:rsid w:val="00504FDD"/>
    <w:rsid w:val="005141C1"/>
    <w:rsid w:val="00554C47"/>
    <w:rsid w:val="005B4829"/>
    <w:rsid w:val="005C2DD9"/>
    <w:rsid w:val="005C51DE"/>
    <w:rsid w:val="005C7B11"/>
    <w:rsid w:val="00605871"/>
    <w:rsid w:val="006311ED"/>
    <w:rsid w:val="00644517"/>
    <w:rsid w:val="0065176C"/>
    <w:rsid w:val="00665121"/>
    <w:rsid w:val="006C2306"/>
    <w:rsid w:val="00724EC9"/>
    <w:rsid w:val="00754476"/>
    <w:rsid w:val="00763DB4"/>
    <w:rsid w:val="0078282D"/>
    <w:rsid w:val="007C76D3"/>
    <w:rsid w:val="008355F5"/>
    <w:rsid w:val="00841253"/>
    <w:rsid w:val="008541DE"/>
    <w:rsid w:val="008C041A"/>
    <w:rsid w:val="008C1C83"/>
    <w:rsid w:val="008D5334"/>
    <w:rsid w:val="008D6BCC"/>
    <w:rsid w:val="008E2EE5"/>
    <w:rsid w:val="008F2D74"/>
    <w:rsid w:val="009103CF"/>
    <w:rsid w:val="00937049"/>
    <w:rsid w:val="0098252D"/>
    <w:rsid w:val="009D2D4D"/>
    <w:rsid w:val="009E2990"/>
    <w:rsid w:val="009F19D5"/>
    <w:rsid w:val="009F42BE"/>
    <w:rsid w:val="00A63AA7"/>
    <w:rsid w:val="00A73658"/>
    <w:rsid w:val="00A92B4F"/>
    <w:rsid w:val="00A92CC1"/>
    <w:rsid w:val="00AA7034"/>
    <w:rsid w:val="00AA74AA"/>
    <w:rsid w:val="00AC331C"/>
    <w:rsid w:val="00AD1442"/>
    <w:rsid w:val="00AE38DF"/>
    <w:rsid w:val="00B0361A"/>
    <w:rsid w:val="00B4417D"/>
    <w:rsid w:val="00B87464"/>
    <w:rsid w:val="00BC661A"/>
    <w:rsid w:val="00C066E4"/>
    <w:rsid w:val="00C13578"/>
    <w:rsid w:val="00C252A1"/>
    <w:rsid w:val="00C67C2B"/>
    <w:rsid w:val="00C910BB"/>
    <w:rsid w:val="00CB1FC0"/>
    <w:rsid w:val="00D01D7A"/>
    <w:rsid w:val="00D41137"/>
    <w:rsid w:val="00D53A52"/>
    <w:rsid w:val="00DC111A"/>
    <w:rsid w:val="00E11E99"/>
    <w:rsid w:val="00E12B24"/>
    <w:rsid w:val="00E244A5"/>
    <w:rsid w:val="00E31C07"/>
    <w:rsid w:val="00E83911"/>
    <w:rsid w:val="00EB7469"/>
    <w:rsid w:val="00EE2053"/>
    <w:rsid w:val="00F50C47"/>
    <w:rsid w:val="00F53853"/>
    <w:rsid w:val="00FA69A6"/>
    <w:rsid w:val="00FE0D95"/>
    <w:rsid w:val="00FE4A8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B5C4"/>
  <w15:docId w15:val="{3AC61F8B-C71B-3E4C-809C-23315B3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C"/>
    <w:rPr>
      <w:rFonts w:ascii="Century Gothic" w:hAnsi="Century Gothic"/>
      <w:color w:val="FFFFFF" w:themeColor="background1"/>
      <w:sz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E4F0C"/>
    <w:pPr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F0C"/>
    <w:pPr>
      <w:jc w:val="center"/>
      <w:outlineLvl w:val="1"/>
    </w:pPr>
    <w:rPr>
      <w:b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F0C"/>
    <w:pPr>
      <w:keepNext/>
      <w:keepLines/>
      <w:spacing w:before="40" w:after="0"/>
      <w:outlineLvl w:val="2"/>
    </w:pPr>
    <w:rPr>
      <w:rFonts w:eastAsiaTheme="majorEastAsia" w:cstheme="majorBidi"/>
      <w:color w:val="8EAADB" w:themeColor="accent1" w:themeTint="99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F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EAADB" w:themeColor="accent1" w:themeTint="9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F0C"/>
    <w:pPr>
      <w:keepNext/>
      <w:keepLines/>
      <w:spacing w:before="40" w:after="0"/>
      <w:outlineLvl w:val="4"/>
    </w:pPr>
    <w:rPr>
      <w:rFonts w:eastAsiaTheme="majorEastAsia" w:cstheme="majorBidi"/>
      <w:color w:val="8EAADB" w:themeColor="accent1" w:themeTint="9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F0C"/>
    <w:pPr>
      <w:keepNext/>
      <w:keepLines/>
      <w:spacing w:before="40" w:after="0"/>
      <w:outlineLvl w:val="5"/>
    </w:pPr>
    <w:rPr>
      <w:rFonts w:eastAsiaTheme="majorEastAsia" w:cstheme="majorBidi"/>
      <w:color w:val="8EAADB" w:themeColor="accent1" w:themeTint="9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F0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EAADB" w:themeColor="accent1" w:themeTint="9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F0C"/>
    <w:pPr>
      <w:keepNext/>
      <w:keepLines/>
      <w:spacing w:before="40" w:after="0"/>
      <w:outlineLvl w:val="7"/>
    </w:pPr>
    <w:rPr>
      <w:rFonts w:eastAsiaTheme="majorEastAsia" w:cstheme="majorBidi"/>
      <w:color w:val="auto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F0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auto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2"/>
    <w:rsid w:val="00FE4F0C"/>
    <w:rPr>
      <w:rFonts w:ascii="Century Gothic" w:hAnsi="Century Gothic"/>
      <w:b/>
      <w:color w:val="FFFFFF" w:themeColor="background1"/>
      <w:sz w:val="20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FE4F0C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styleId="Titel">
    <w:name w:val="Title"/>
    <w:basedOn w:val="Normal"/>
    <w:next w:val="Normal"/>
    <w:link w:val="TitelTegn"/>
    <w:uiPriority w:val="1"/>
    <w:qFormat/>
    <w:rsid w:val="00FE4F0C"/>
    <w:pPr>
      <w:spacing w:before="440" w:after="340" w:line="228" w:lineRule="auto"/>
      <w:ind w:left="720" w:right="720"/>
      <w:contextualSpacing/>
      <w:jc w:val="center"/>
    </w:pPr>
    <w:rPr>
      <w:rFonts w:eastAsiaTheme="majorEastAsia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Tegn">
    <w:name w:val="Titel Tegn"/>
    <w:basedOn w:val="Standardskrifttypeiafsnit"/>
    <w:link w:val="Titel"/>
    <w:uiPriority w:val="1"/>
    <w:rsid w:val="00FE4F0C"/>
    <w:rPr>
      <w:rFonts w:ascii="Century Gothic" w:eastAsiaTheme="majorEastAsia" w:hAnsi="Century Gothic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FE4F0C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oTegn">
    <w:name w:val="Dato Tegn"/>
    <w:basedOn w:val="Standardskrifttypeiafsnit"/>
    <w:link w:val="Dato"/>
    <w:uiPriority w:val="2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customStyle="1" w:styleId="Elementpmenukort">
    <w:name w:val="Element på menukort"/>
    <w:basedOn w:val="Normal"/>
    <w:uiPriority w:val="2"/>
    <w:qFormat/>
    <w:rsid w:val="00FE4F0C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4F0C"/>
    <w:rPr>
      <w:rFonts w:ascii="Century Gothic" w:hAnsi="Century Gothic"/>
      <w:b/>
      <w:color w:val="FFFFFF" w:themeColor="background1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F0C"/>
    <w:rPr>
      <w:rFonts w:ascii="Century Gothic" w:hAnsi="Century Gothic"/>
      <w:color w:val="FFFFFF" w:themeColor="background1"/>
      <w:sz w:val="24"/>
    </w:rPr>
  </w:style>
  <w:style w:type="paragraph" w:styleId="Sidefod">
    <w:name w:val="footer"/>
    <w:basedOn w:val="Normal"/>
    <w:link w:val="Sidefo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F0C"/>
    <w:rPr>
      <w:rFonts w:ascii="Century Gothic" w:hAnsi="Century Gothic"/>
      <w:color w:val="FFFFFF" w:themeColor="background1"/>
      <w:sz w:val="24"/>
    </w:rPr>
  </w:style>
  <w:style w:type="character" w:styleId="Pladsholdertekst">
    <w:name w:val="Placeholder Text"/>
    <w:basedOn w:val="Standardskrifttypeiafsnit"/>
    <w:uiPriority w:val="99"/>
    <w:semiHidden/>
    <w:rsid w:val="00FE4F0C"/>
    <w:rPr>
      <w:rFonts w:ascii="Century Gothic" w:hAnsi="Century Gothic"/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F0C"/>
    <w:rPr>
      <w:rFonts w:ascii="Century Gothic" w:eastAsiaTheme="majorEastAsia" w:hAnsi="Century Gothic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F0C"/>
    <w:rPr>
      <w:rFonts w:ascii="Century Gothic" w:eastAsiaTheme="majorEastAsia" w:hAnsi="Century Gothic" w:cstheme="majorBidi"/>
      <w:i/>
      <w:iCs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E4F0C"/>
    <w:rPr>
      <w:rFonts w:ascii="Century Gothic" w:hAnsi="Century Gothic"/>
      <w:i/>
      <w:iCs/>
      <w:color w:val="auto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E4F0C"/>
    <w:rPr>
      <w:rFonts w:ascii="Century Gothic" w:hAnsi="Century Gothic"/>
      <w:i/>
      <w:iCs/>
      <w:color w:val="8EAADB" w:themeColor="accent1" w:themeTint="99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E4F0C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E4F0C"/>
    <w:rPr>
      <w:rFonts w:ascii="Century Gothic" w:hAnsi="Century Gothic"/>
      <w:i/>
      <w:iCs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FE4F0C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E4F0C"/>
    <w:rPr>
      <w:rFonts w:ascii="Century Gothic" w:hAnsi="Century Gothic"/>
      <w:i/>
      <w:iCs/>
      <w:color w:val="8EAADB" w:themeColor="accent1" w:themeTint="99"/>
      <w:sz w:val="24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E4F0C"/>
    <w:rPr>
      <w:rFonts w:ascii="Century Gothic" w:hAnsi="Century Gothic"/>
      <w:caps w:val="0"/>
      <w:smallCaps/>
      <w:color w:val="auto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E4F0C"/>
    <w:rPr>
      <w:rFonts w:ascii="Century Gothic" w:hAnsi="Century Gothic"/>
      <w:b/>
      <w:bCs/>
      <w:caps w:val="0"/>
      <w:smallCaps/>
      <w:color w:val="8EAADB" w:themeColor="accent1" w:themeTint="99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E4F0C"/>
    <w:pPr>
      <w:keepNext/>
      <w:keepLines/>
      <w:spacing w:before="240" w:after="0"/>
      <w:outlineLvl w:val="9"/>
    </w:pPr>
    <w:rPr>
      <w:rFonts w:eastAsiaTheme="majorEastAsia" w:cstheme="majorBidi"/>
      <w:b w:val="0"/>
      <w:color w:val="8EAADB" w:themeColor="accent1" w:themeTint="99"/>
      <w:sz w:val="32"/>
      <w:szCs w:val="32"/>
    </w:rPr>
  </w:style>
  <w:style w:type="paragraph" w:styleId="Bloktekst">
    <w:name w:val="Block Text"/>
    <w:basedOn w:val="Normal"/>
    <w:uiPriority w:val="99"/>
    <w:semiHidden/>
    <w:unhideWhenUsed/>
    <w:rsid w:val="00FE4F0C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F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E4F0C"/>
    <w:rPr>
      <w:rFonts w:ascii="Century Gothic" w:hAnsi="Century Gothic"/>
      <w:color w:val="auto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F0C"/>
    <w:rPr>
      <w:rFonts w:ascii="Tahoma" w:hAnsi="Tahoma" w:cs="Tahoma"/>
      <w:color w:val="FFFFFF" w:themeColor="background1"/>
      <w:sz w:val="16"/>
      <w:szCs w:val="16"/>
    </w:rPr>
  </w:style>
  <w:style w:type="numbering" w:styleId="111111">
    <w:name w:val="Outline List 2"/>
    <w:basedOn w:val="Ingenoversigt"/>
    <w:uiPriority w:val="99"/>
    <w:semiHidden/>
    <w:unhideWhenUsed/>
    <w:rsid w:val="00FE4F0C"/>
    <w:pPr>
      <w:numPr>
        <w:numId w:val="2"/>
      </w:numPr>
    </w:pPr>
  </w:style>
  <w:style w:type="numbering" w:styleId="1ai">
    <w:name w:val="Outline List 1"/>
    <w:basedOn w:val="Ingenoversigt"/>
    <w:uiPriority w:val="99"/>
    <w:semiHidden/>
    <w:unhideWhenUsed/>
    <w:rsid w:val="00FE4F0C"/>
    <w:pPr>
      <w:numPr>
        <w:numId w:val="3"/>
      </w:numPr>
    </w:pPr>
  </w:style>
  <w:style w:type="numbering" w:styleId="ArtikelSektion">
    <w:name w:val="Outline List 3"/>
    <w:basedOn w:val="Ingenoversigt"/>
    <w:uiPriority w:val="99"/>
    <w:semiHidden/>
    <w:unhideWhenUsed/>
    <w:rsid w:val="00FE4F0C"/>
    <w:pPr>
      <w:numPr>
        <w:numId w:val="4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FE4F0C"/>
  </w:style>
  <w:style w:type="paragraph" w:styleId="Brdtekst">
    <w:name w:val="Body Text"/>
    <w:basedOn w:val="Normal"/>
    <w:link w:val="BrdtekstTegn"/>
    <w:uiPriority w:val="99"/>
    <w:semiHidden/>
    <w:unhideWhenUsed/>
    <w:rsid w:val="00FE4F0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F0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E4F0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E4F0C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E4F0C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E4F0C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E4F0C"/>
    <w:rPr>
      <w:rFonts w:ascii="Century Gothic" w:hAnsi="Century Gothic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E4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table" w:styleId="Farvetgitter">
    <w:name w:val="Colorful Grid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E4F0C"/>
    <w:rPr>
      <w:rFonts w:ascii="Century Gothic" w:hAnsi="Century Gothic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F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F0C"/>
    <w:rPr>
      <w:rFonts w:ascii="Century Gothic" w:hAnsi="Century Gothic"/>
      <w:b/>
      <w:bCs/>
      <w:color w:val="FFFFFF" w:themeColor="background1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E4F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E4F0C"/>
    <w:rPr>
      <w:rFonts w:ascii="Segoe UI" w:hAnsi="Segoe UI" w:cs="Segoe UI"/>
      <w:color w:val="FFFFFF" w:themeColor="background1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E4F0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Fremhv">
    <w:name w:val="Emphasis"/>
    <w:basedOn w:val="Standardskrifttypeiafsnit"/>
    <w:uiPriority w:val="20"/>
    <w:qFormat/>
    <w:rsid w:val="00FE4F0C"/>
    <w:rPr>
      <w:rFonts w:ascii="Century Gothic" w:hAnsi="Century Gothic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E4F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E4F0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table" w:styleId="Gittertabel1-lys">
    <w:name w:val="Grid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E4F0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E4F0C"/>
    <w:rPr>
      <w:rFonts w:ascii="Century Gothic" w:hAnsi="Century Gothic"/>
      <w:i/>
      <w:iCs/>
      <w:color w:val="FFFFFF" w:themeColor="background1"/>
      <w:sz w:val="24"/>
    </w:rPr>
  </w:style>
  <w:style w:type="character" w:styleId="HTML-citat">
    <w:name w:val="HTML Cit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E4F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E4F0C"/>
    <w:rPr>
      <w:rFonts w:ascii="Consolas" w:hAnsi="Consolas"/>
      <w:color w:val="FFFFFF" w:themeColor="background1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E4F0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E4F0C"/>
    <w:rPr>
      <w:rFonts w:ascii="Century Gothic" w:hAnsi="Century Gothic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E4F0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E4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FE4F0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E4F0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E4F0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E4F0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E4F0C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E4F0C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E4F0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E4F0C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E4F0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E4F0C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E4F0C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E4F0C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E4F0C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E4F0C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E4F0C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E4F0C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E4F0C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E4F0C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E4F0C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E4F0C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E4F0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E4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FFFFFF" w:themeColor="background1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E4F0C"/>
    <w:rPr>
      <w:rFonts w:ascii="Consolas" w:hAnsi="Consolas" w:cs="Consolas"/>
      <w:color w:val="FFFFFF" w:themeColor="background1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E4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E4F0C"/>
    <w:rPr>
      <w:rFonts w:ascii="Century Gothic" w:eastAsiaTheme="majorEastAsia" w:hAnsi="Century Gothic" w:cstheme="majorBidi"/>
      <w:color w:val="FFFFFF" w:themeColor="background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FE4F0C"/>
    <w:pPr>
      <w:spacing w:after="0" w:line="240" w:lineRule="auto"/>
    </w:pPr>
    <w:rPr>
      <w:rFonts w:ascii="Century Gothic" w:hAnsi="Century Gothic"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FE4F0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E4F0C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E4F0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table" w:styleId="Almindeligtabel1">
    <w:name w:val="Plain Table 1"/>
    <w:basedOn w:val="Tabel-Normal"/>
    <w:uiPriority w:val="41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E4F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E4F0C"/>
    <w:rPr>
      <w:rFonts w:ascii="Consolas" w:hAnsi="Consolas" w:cs="Consolas"/>
      <w:color w:val="FFFFFF" w:themeColor="background1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E4F0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FE4F0C"/>
    <w:rPr>
      <w:rFonts w:ascii="Century Gothic" w:hAnsi="Century Gothic"/>
      <w:u w:val="dotted"/>
    </w:rPr>
  </w:style>
  <w:style w:type="character" w:styleId="Strk">
    <w:name w:val="Strong"/>
    <w:basedOn w:val="Standardskrifttypeiafsnit"/>
    <w:uiPriority w:val="22"/>
    <w:qFormat/>
    <w:rsid w:val="00FE4F0C"/>
    <w:rPr>
      <w:rFonts w:ascii="Century Gothic" w:hAnsi="Century Gothic"/>
      <w:b/>
      <w:bCs/>
    </w:rPr>
  </w:style>
  <w:style w:type="table" w:styleId="Tabel-3D-effekter1">
    <w:name w:val="Table 3D effects 1"/>
    <w:basedOn w:val="Tabel-Normal"/>
    <w:uiPriority w:val="99"/>
    <w:semiHidden/>
    <w:unhideWhenUsed/>
    <w:rsid w:val="00FE4F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E4F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E4F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E4F0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E4F0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E4F0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E4F0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E4F0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E4F0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E4F0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E4F0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E4F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E4F0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E4F0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E4F0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E4F0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E4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E4F0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E4F0C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E4F0C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E4F0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E4F0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E4F0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E4F0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E4F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E4F0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E4F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E4F0C"/>
    <w:pPr>
      <w:spacing w:before="120"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E4F0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E4F0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E4F0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E4F0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E4F0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E4F0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E4F0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E4F0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E4F0C"/>
    <w:pPr>
      <w:spacing w:after="100"/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FE4F0C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g/Downloads/tf03091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8F36-152C-A746-B5AF-8EE7C6B4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tf03091215.dotx</Template>
  <TotalTime>18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10</cp:revision>
  <cp:lastPrinted>2020-01-14T12:34:00Z</cp:lastPrinted>
  <dcterms:created xsi:type="dcterms:W3CDTF">2020-01-14T12:46:00Z</dcterms:created>
  <dcterms:modified xsi:type="dcterms:W3CDTF">2021-09-03T09:20:00Z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2018-06-08T11:55:16.1642970Z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